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2AE6" w14:textId="49EB8ECC" w:rsidR="00DD03BE" w:rsidRDefault="004B764B">
      <w:pPr>
        <w:spacing w:before="8"/>
        <w:rPr>
          <w:sz w:val="17"/>
        </w:rPr>
      </w:pPr>
      <w:r>
        <w:rPr>
          <w:noProof/>
          <w:lang w:eastAsia="es-ES"/>
        </w:rPr>
        <w:drawing>
          <wp:anchor distT="0" distB="0" distL="114300" distR="114300" simplePos="0" relativeHeight="487637504" behindDoc="0" locked="0" layoutInCell="1" allowOverlap="1" wp14:anchorId="61ABBCC5" wp14:editId="0A190D54">
            <wp:simplePos x="0" y="0"/>
            <wp:positionH relativeFrom="column">
              <wp:posOffset>847725</wp:posOffset>
            </wp:positionH>
            <wp:positionV relativeFrom="paragraph">
              <wp:posOffset>-302260</wp:posOffset>
            </wp:positionV>
            <wp:extent cx="561975" cy="289062"/>
            <wp:effectExtent l="0" t="0" r="0" b="0"/>
            <wp:wrapNone/>
            <wp:docPr id="1" name="Imagen 1" descr="\\cubeacademia\perfiles\homes\adela\Escritorio\Pe logo NUO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ubeacademia\perfiles\homes\adela\Escritorio\Pe logo NUO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283E6" w14:textId="4FE972F2" w:rsidR="00DD03BE" w:rsidRDefault="00DD03BE">
      <w:pPr>
        <w:rPr>
          <w:sz w:val="14"/>
        </w:rPr>
      </w:pPr>
    </w:p>
    <w:p w14:paraId="35FAE313" w14:textId="6C37D956" w:rsidR="00DD03BE" w:rsidRDefault="00134803">
      <w:pPr>
        <w:ind w:left="253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C16DA71" wp14:editId="03A1AB5E">
                <wp:extent cx="6432550" cy="536575"/>
                <wp:effectExtent l="5080" t="3175" r="1270" b="3175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0" cy="536575"/>
                          <a:chOff x="0" y="0"/>
                          <a:chExt cx="10130" cy="845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25" y="25"/>
                            <a:ext cx="10080" cy="795"/>
                          </a:xfrm>
                          <a:custGeom>
                            <a:avLst/>
                            <a:gdLst>
                              <a:gd name="T0" fmla="+- 0 10006 25"/>
                              <a:gd name="T1" fmla="*/ T0 w 10080"/>
                              <a:gd name="T2" fmla="+- 0 25 25"/>
                              <a:gd name="T3" fmla="*/ 25 h 795"/>
                              <a:gd name="T4" fmla="+- 0 124 25"/>
                              <a:gd name="T5" fmla="*/ T4 w 10080"/>
                              <a:gd name="T6" fmla="+- 0 25 25"/>
                              <a:gd name="T7" fmla="*/ 25 h 795"/>
                              <a:gd name="T8" fmla="+- 0 86 25"/>
                              <a:gd name="T9" fmla="*/ T8 w 10080"/>
                              <a:gd name="T10" fmla="+- 0 33 25"/>
                              <a:gd name="T11" fmla="*/ 33 h 795"/>
                              <a:gd name="T12" fmla="+- 0 54 25"/>
                              <a:gd name="T13" fmla="*/ T12 w 10080"/>
                              <a:gd name="T14" fmla="+- 0 54 25"/>
                              <a:gd name="T15" fmla="*/ 54 h 795"/>
                              <a:gd name="T16" fmla="+- 0 33 25"/>
                              <a:gd name="T17" fmla="*/ T16 w 10080"/>
                              <a:gd name="T18" fmla="+- 0 86 25"/>
                              <a:gd name="T19" fmla="*/ 86 h 795"/>
                              <a:gd name="T20" fmla="+- 0 25 25"/>
                              <a:gd name="T21" fmla="*/ T20 w 10080"/>
                              <a:gd name="T22" fmla="+- 0 124 25"/>
                              <a:gd name="T23" fmla="*/ 124 h 795"/>
                              <a:gd name="T24" fmla="+- 0 25 25"/>
                              <a:gd name="T25" fmla="*/ T24 w 10080"/>
                              <a:gd name="T26" fmla="+- 0 721 25"/>
                              <a:gd name="T27" fmla="*/ 721 h 795"/>
                              <a:gd name="T28" fmla="+- 0 33 25"/>
                              <a:gd name="T29" fmla="*/ T28 w 10080"/>
                              <a:gd name="T30" fmla="+- 0 759 25"/>
                              <a:gd name="T31" fmla="*/ 759 h 795"/>
                              <a:gd name="T32" fmla="+- 0 54 25"/>
                              <a:gd name="T33" fmla="*/ T32 w 10080"/>
                              <a:gd name="T34" fmla="+- 0 791 25"/>
                              <a:gd name="T35" fmla="*/ 791 h 795"/>
                              <a:gd name="T36" fmla="+- 0 86 25"/>
                              <a:gd name="T37" fmla="*/ T36 w 10080"/>
                              <a:gd name="T38" fmla="+- 0 812 25"/>
                              <a:gd name="T39" fmla="*/ 812 h 795"/>
                              <a:gd name="T40" fmla="+- 0 124 25"/>
                              <a:gd name="T41" fmla="*/ T40 w 10080"/>
                              <a:gd name="T42" fmla="+- 0 820 25"/>
                              <a:gd name="T43" fmla="*/ 820 h 795"/>
                              <a:gd name="T44" fmla="+- 0 10006 25"/>
                              <a:gd name="T45" fmla="*/ T44 w 10080"/>
                              <a:gd name="T46" fmla="+- 0 820 25"/>
                              <a:gd name="T47" fmla="*/ 820 h 795"/>
                              <a:gd name="T48" fmla="+- 0 10044 25"/>
                              <a:gd name="T49" fmla="*/ T48 w 10080"/>
                              <a:gd name="T50" fmla="+- 0 812 25"/>
                              <a:gd name="T51" fmla="*/ 812 h 795"/>
                              <a:gd name="T52" fmla="+- 0 10076 25"/>
                              <a:gd name="T53" fmla="*/ T52 w 10080"/>
                              <a:gd name="T54" fmla="+- 0 791 25"/>
                              <a:gd name="T55" fmla="*/ 791 h 795"/>
                              <a:gd name="T56" fmla="+- 0 10097 25"/>
                              <a:gd name="T57" fmla="*/ T56 w 10080"/>
                              <a:gd name="T58" fmla="+- 0 759 25"/>
                              <a:gd name="T59" fmla="*/ 759 h 795"/>
                              <a:gd name="T60" fmla="+- 0 10105 25"/>
                              <a:gd name="T61" fmla="*/ T60 w 10080"/>
                              <a:gd name="T62" fmla="+- 0 721 25"/>
                              <a:gd name="T63" fmla="*/ 721 h 795"/>
                              <a:gd name="T64" fmla="+- 0 10105 25"/>
                              <a:gd name="T65" fmla="*/ T64 w 10080"/>
                              <a:gd name="T66" fmla="+- 0 124 25"/>
                              <a:gd name="T67" fmla="*/ 124 h 795"/>
                              <a:gd name="T68" fmla="+- 0 10097 25"/>
                              <a:gd name="T69" fmla="*/ T68 w 10080"/>
                              <a:gd name="T70" fmla="+- 0 86 25"/>
                              <a:gd name="T71" fmla="*/ 86 h 795"/>
                              <a:gd name="T72" fmla="+- 0 10076 25"/>
                              <a:gd name="T73" fmla="*/ T72 w 10080"/>
                              <a:gd name="T74" fmla="+- 0 54 25"/>
                              <a:gd name="T75" fmla="*/ 54 h 795"/>
                              <a:gd name="T76" fmla="+- 0 10044 25"/>
                              <a:gd name="T77" fmla="*/ T76 w 10080"/>
                              <a:gd name="T78" fmla="+- 0 33 25"/>
                              <a:gd name="T79" fmla="*/ 33 h 795"/>
                              <a:gd name="T80" fmla="+- 0 10006 25"/>
                              <a:gd name="T81" fmla="*/ T80 w 10080"/>
                              <a:gd name="T82" fmla="+- 0 25 25"/>
                              <a:gd name="T83" fmla="*/ 2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795">
                                <a:moveTo>
                                  <a:pt x="9981" y="0"/>
                                </a:moveTo>
                                <a:lnTo>
                                  <a:pt x="99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981" y="795"/>
                                </a:lnTo>
                                <a:lnTo>
                                  <a:pt x="10019" y="787"/>
                                </a:lnTo>
                                <a:lnTo>
                                  <a:pt x="10051" y="766"/>
                                </a:lnTo>
                                <a:lnTo>
                                  <a:pt x="10072" y="734"/>
                                </a:lnTo>
                                <a:lnTo>
                                  <a:pt x="10080" y="696"/>
                                </a:lnTo>
                                <a:lnTo>
                                  <a:pt x="10080" y="99"/>
                                </a:lnTo>
                                <a:lnTo>
                                  <a:pt x="10072" y="61"/>
                                </a:lnTo>
                                <a:lnTo>
                                  <a:pt x="10051" y="29"/>
                                </a:lnTo>
                                <a:lnTo>
                                  <a:pt x="10019" y="8"/>
                                </a:lnTo>
                                <a:lnTo>
                                  <a:pt x="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>
                              <a:alpha val="6509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25" y="25"/>
                            <a:ext cx="10080" cy="795"/>
                          </a:xfrm>
                          <a:custGeom>
                            <a:avLst/>
                            <a:gdLst>
                              <a:gd name="T0" fmla="+- 0 124 25"/>
                              <a:gd name="T1" fmla="*/ T0 w 10080"/>
                              <a:gd name="T2" fmla="+- 0 25 25"/>
                              <a:gd name="T3" fmla="*/ 25 h 795"/>
                              <a:gd name="T4" fmla="+- 0 86 25"/>
                              <a:gd name="T5" fmla="*/ T4 w 10080"/>
                              <a:gd name="T6" fmla="+- 0 33 25"/>
                              <a:gd name="T7" fmla="*/ 33 h 795"/>
                              <a:gd name="T8" fmla="+- 0 54 25"/>
                              <a:gd name="T9" fmla="*/ T8 w 10080"/>
                              <a:gd name="T10" fmla="+- 0 54 25"/>
                              <a:gd name="T11" fmla="*/ 54 h 795"/>
                              <a:gd name="T12" fmla="+- 0 33 25"/>
                              <a:gd name="T13" fmla="*/ T12 w 10080"/>
                              <a:gd name="T14" fmla="+- 0 86 25"/>
                              <a:gd name="T15" fmla="*/ 86 h 795"/>
                              <a:gd name="T16" fmla="+- 0 25 25"/>
                              <a:gd name="T17" fmla="*/ T16 w 10080"/>
                              <a:gd name="T18" fmla="+- 0 124 25"/>
                              <a:gd name="T19" fmla="*/ 124 h 795"/>
                              <a:gd name="T20" fmla="+- 0 25 25"/>
                              <a:gd name="T21" fmla="*/ T20 w 10080"/>
                              <a:gd name="T22" fmla="+- 0 721 25"/>
                              <a:gd name="T23" fmla="*/ 721 h 795"/>
                              <a:gd name="T24" fmla="+- 0 33 25"/>
                              <a:gd name="T25" fmla="*/ T24 w 10080"/>
                              <a:gd name="T26" fmla="+- 0 759 25"/>
                              <a:gd name="T27" fmla="*/ 759 h 795"/>
                              <a:gd name="T28" fmla="+- 0 54 25"/>
                              <a:gd name="T29" fmla="*/ T28 w 10080"/>
                              <a:gd name="T30" fmla="+- 0 791 25"/>
                              <a:gd name="T31" fmla="*/ 791 h 795"/>
                              <a:gd name="T32" fmla="+- 0 86 25"/>
                              <a:gd name="T33" fmla="*/ T32 w 10080"/>
                              <a:gd name="T34" fmla="+- 0 812 25"/>
                              <a:gd name="T35" fmla="*/ 812 h 795"/>
                              <a:gd name="T36" fmla="+- 0 124 25"/>
                              <a:gd name="T37" fmla="*/ T36 w 10080"/>
                              <a:gd name="T38" fmla="+- 0 820 25"/>
                              <a:gd name="T39" fmla="*/ 820 h 795"/>
                              <a:gd name="T40" fmla="+- 0 10006 25"/>
                              <a:gd name="T41" fmla="*/ T40 w 10080"/>
                              <a:gd name="T42" fmla="+- 0 820 25"/>
                              <a:gd name="T43" fmla="*/ 820 h 795"/>
                              <a:gd name="T44" fmla="+- 0 10044 25"/>
                              <a:gd name="T45" fmla="*/ T44 w 10080"/>
                              <a:gd name="T46" fmla="+- 0 812 25"/>
                              <a:gd name="T47" fmla="*/ 812 h 795"/>
                              <a:gd name="T48" fmla="+- 0 10076 25"/>
                              <a:gd name="T49" fmla="*/ T48 w 10080"/>
                              <a:gd name="T50" fmla="+- 0 791 25"/>
                              <a:gd name="T51" fmla="*/ 791 h 795"/>
                              <a:gd name="T52" fmla="+- 0 10097 25"/>
                              <a:gd name="T53" fmla="*/ T52 w 10080"/>
                              <a:gd name="T54" fmla="+- 0 759 25"/>
                              <a:gd name="T55" fmla="*/ 759 h 795"/>
                              <a:gd name="T56" fmla="+- 0 10105 25"/>
                              <a:gd name="T57" fmla="*/ T56 w 10080"/>
                              <a:gd name="T58" fmla="+- 0 721 25"/>
                              <a:gd name="T59" fmla="*/ 721 h 795"/>
                              <a:gd name="T60" fmla="+- 0 10105 25"/>
                              <a:gd name="T61" fmla="*/ T60 w 10080"/>
                              <a:gd name="T62" fmla="+- 0 124 25"/>
                              <a:gd name="T63" fmla="*/ 124 h 795"/>
                              <a:gd name="T64" fmla="+- 0 10097 25"/>
                              <a:gd name="T65" fmla="*/ T64 w 10080"/>
                              <a:gd name="T66" fmla="+- 0 86 25"/>
                              <a:gd name="T67" fmla="*/ 86 h 795"/>
                              <a:gd name="T68" fmla="+- 0 10076 25"/>
                              <a:gd name="T69" fmla="*/ T68 w 10080"/>
                              <a:gd name="T70" fmla="+- 0 54 25"/>
                              <a:gd name="T71" fmla="*/ 54 h 795"/>
                              <a:gd name="T72" fmla="+- 0 10044 25"/>
                              <a:gd name="T73" fmla="*/ T72 w 10080"/>
                              <a:gd name="T74" fmla="+- 0 33 25"/>
                              <a:gd name="T75" fmla="*/ 33 h 795"/>
                              <a:gd name="T76" fmla="+- 0 10006 25"/>
                              <a:gd name="T77" fmla="*/ T76 w 10080"/>
                              <a:gd name="T78" fmla="+- 0 25 25"/>
                              <a:gd name="T79" fmla="*/ 25 h 795"/>
                              <a:gd name="T80" fmla="+- 0 124 25"/>
                              <a:gd name="T81" fmla="*/ T80 w 10080"/>
                              <a:gd name="T82" fmla="+- 0 25 25"/>
                              <a:gd name="T83" fmla="*/ 2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981" y="795"/>
                                </a:lnTo>
                                <a:lnTo>
                                  <a:pt x="10019" y="787"/>
                                </a:lnTo>
                                <a:lnTo>
                                  <a:pt x="10051" y="766"/>
                                </a:lnTo>
                                <a:lnTo>
                                  <a:pt x="10072" y="734"/>
                                </a:lnTo>
                                <a:lnTo>
                                  <a:pt x="10080" y="696"/>
                                </a:lnTo>
                                <a:lnTo>
                                  <a:pt x="10080" y="99"/>
                                </a:lnTo>
                                <a:lnTo>
                                  <a:pt x="10072" y="61"/>
                                </a:lnTo>
                                <a:lnTo>
                                  <a:pt x="10051" y="29"/>
                                </a:lnTo>
                                <a:lnTo>
                                  <a:pt x="10019" y="8"/>
                                </a:lnTo>
                                <a:lnTo>
                                  <a:pt x="9981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5F48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3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13758" w14:textId="77777777" w:rsidR="00DD03BE" w:rsidRDefault="006F4B38">
                              <w:pPr>
                                <w:spacing w:before="127"/>
                                <w:ind w:left="468"/>
                                <w:rPr>
                                  <w:rFonts w:ascii="Trebuchet MS" w:hAnsi="Trebuchet MS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50"/>
                                </w:rPr>
                                <w:t>PROYECTO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7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50"/>
                                </w:rPr>
                                <w:t>FINAL: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8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5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7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50"/>
                                </w:rPr>
                                <w:t>circuito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19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50"/>
                                </w:rPr>
                                <w:t>turístico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C16DA71" id="Group 12" o:spid="_x0000_s1026" style="width:506.5pt;height:42.25pt;mso-position-horizontal-relative:char;mso-position-vertical-relative:line" coordsize="1013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9HX2wgAAMoxAAAOAAAAZHJzL2Uyb0RvYy54bWzsW2uP27YS/V6g/0HQxxaNrbdtxCnaJBsU&#10;yL0tUPUHaGX5gdqSK2nXTn99z/CxJu3hWvW9CVpgv6xk63g4PDMkh4fa198fd1vvsWq7TVPP/eDV&#10;2PequmwWm3o193/L776b+F7XF/Wi2DZ1Nfc/VZ3//Zuvv3p92M+qsFk320XVejBSd7PDfu6v+34/&#10;G426cl3tiu5Vs69qPFw27a7o8bFdjRZtcYD13XYUjsfp6NC0i33blFXX4dt38qH/RthfLquy/3m5&#10;7Kre2859+NaLv634e09/R29eF7NVW+zXm1K5Udzgxa7Y1Gj0ydS7oi+8h3ZzYWq3Kduma5b9q7LZ&#10;jZrlclNWog/oTTA+682HtnnYi76sZofV/okmUHvG081my/8+/tJ6mwVil/leXewQI9GsF4REzmG/&#10;mgHzod3/uv+llT3E7cem/L3D49H5c/q8kmDv/vCfZgF7xUPfCHKOy3ZHJtBt7yhi8OkpBtWx90p8&#10;mcZRmCQIVYlnSZQmWSKDVK4RyYuflev36ofBOIjUzyax+M2omMkWhZfKK+oSUq07sdn9b2z+ui72&#10;lQhSR0xpNpH3ks27tqoof71AOEWtA6bZ7EwqjScE68D4VRLDxPfAFC4ilTWNwXg8UWxkU5uNYlY+&#10;dP2HqhGxKB4/dr0cBQvciQgvlOs5LCx3WwyIb7/zxh5sjlNPt7R6QgUa9c3Iy8fegYBoXBnVtkKN&#10;ErbChDEUaQgMAbD2lOsYVk+NxRojXQpjxg4okW6TQ7HLoVSj3A5hSDwZcjmEQBscTTiCphpC/kxc&#10;/gQ221HE9CwwuQaCpQgj13Qp4SgKTK7zIHQ6ZfPN2zL5BoJ3yqab753Jdx6kTqcGcB6YpCMqrFOh&#10;TTmblKFJeR6689tmPWAzMzRpJwjvlk0675ZJeg5LrmFn856FAZNWoUk8QXi3bNrZEIYm7XnoTHaa&#10;qo1hkyVTxq3IpJ4grFuRTTybopHJex450z2ymc+mHFuRST1BeLds4tmJITJ5zyNnwkc28xOM18tp&#10;ODKpJwjrVmwTz6dpbBKfx86cj23qJxgdl37FJvcE4f2ymXetNVjZT1NyHjvTPj5jn/fMpN/tmU0+&#10;PEOzTDdN+vPYmflU2xiZz8cyMQPgjGVi0w/PMm75ScwA5Ikz+RM7BHzyJ2YAnMmf2PTDs2nGcJaY&#10;AcgTZ/4ndgj42SIxA+CcLVKbflSNY64USc0A5KlzBKR2CPjpNTUD4JxeU5t+p2dmAPLUOQLSsxCw&#10;61FqBsC5HqU2/a5opmYA8tQ5AjI7BOzMmJn8u5bvzCbflf+ZSX+eOfM/swPALiTYjZzmH1etk51R&#10;75gxMpP8HEPXsYRnNv3supuZ3LsKQ9oRGFMP+GLr+YnJfT5x5v7Epp8tUyYm92YJjc3ZSm84irXe&#10;g5THWm1CcOcVJCKMxdZx33S098vhGnY7eUS7C5gAinYsDjBiReBsEBgEEhgV9hDTVD8LuN5bPe8J&#10;ba4FfDrIOtWcBEe5OMQZLEYSPqynVKORdZRXQ6xT7STgw7pKNY2AD+sqlRoER5UwxBla/wV8WFdj&#10;1VWsp0Os00pJ1rHIDYKrrmLlGQKnNYWsYzkYBFddxRw9CK66iplzCJwmRXJGyitXhxLNVQI+rKs0&#10;hRAcw99wRraiBngLbe5clWt9D6rcPf2mmO2LnuYFfesdoFFJVWM990kZoCe75rHKG4HpaYKYTlXT&#10;Qn9AgyfAtraBwkMN0w/1dS+sqYhNVCf0Q32VIDWccJFd1U/1VaIwh4MQGHwOhPkZoOnzliQonabP&#10;mpLtZdjQPNeg8j1DsfAcTPGQTXQq6r7pq+wjHCf/T4KTfqyvGqZidA2IcNM2nkxeaRlIKpkJeaUr&#10;QFLZQMgr3KhkA/Ia1yfkldCdGr+SCACq/lxJKwAVRc8n6cW40CEpt01XydjTgBOr6tPIowFraIVd&#10;s90s7jbbLY23rl3dv9223mMBaf19/O7u/Y9iRBbb/bqQ36YJyn6VWAou7Ft2tmIFrxuyq3NQCMtS&#10;AJV67X2z+AQxtG2kgI8DB9ysm/ZP3ztAvJ/73R8PRVv53vanGnruNIhpn9uLD3GSkc7Tmk/uzSdF&#10;XcLU3O99VBx0+7aXJwQP+3azWqOlQPSsbn6Akr3ckFwKSbmbSa/UB0jKX0pbxpg415bFMP83a8sh&#10;t6fGkJb16pdXltldCVbkkz/unZdGCWGZL9c1BB1zVusaI8ywuxEkwskf537rTFhmLVnCsmtfcyYs&#10;sz27UVhm6caJyal/rk1gYG+22F0Ild8nogYLy7w4ZinLzj3zZ5SWeZHBkpadIkNo73HZENJ24sQW&#10;BqZjXxrazPOqjC0tuzTc0N7isilKtYrhljPdz6VlXsM1pxanjHUmLbNJeqO0zOt+lrTs1P0im3g+&#10;TW/Vllml1NaWnRoullkZIXk459AX/hHqMq/hWpk/XF1m9fjYnHScsYztzKcKkdNwaSN7Sv7B6rJD&#10;wx2U/JfqMq/hYiN58my4usye+Njqsmu2uFCXeQ33VnWZPSKz1WXXEdnnVZf5gW6py8716EJd5hX5&#10;1BoBg9Vldma0xGXX8n2pLbP5f6O2zC4klrbsqnUutWV2xrhRW2bXXUtbdlWFl9oyq+HeqC2z1ZOl&#10;LZsarvlexrm2zNbzL8ryddH6RVl2yfkvyrKLGaXPvSjLQi3+XMqyUA21YOzSlVUonlfjlOx6Rdt7&#10;kYzpFMCW9V8k42KmpVt9lRR9OcnYbleJ/npc6Id/R1d+En+pb3TOEwUZXpMRKrNTck7u4gkqEykZ&#10;W4oy3pquF/i+mK2rYvFe3ffFZivvoWqT6CwkXHrH9kViBtVKO1avL5N6JSXmnN4o/rE5eqhLwKkh&#10;MXv9Ed9rcVy9yOzVzds1zu2rH9q2ORD/kOPloZfxU2ln0PvNcAQnMCK7itnp7ebA9a43ZoxWvt3s&#10;0c3cp9VApJJ+0xnh1xDKESv5rC/4POmP90dFxN88lUBX5IkEbuRpBG7kSQRu/o+nEOJ9d/zDAHLc&#10;+o8E87PI/9O/YLz5CwAA//8DAFBLAwQUAAYACAAAACEA10Cq+NsAAAAFAQAADwAAAGRycy9kb3du&#10;cmV2LnhtbEyPQWvCQBCF74X+h2WE3uomtYrEbESk7UmEqlB6G7NjEszOhuyaxH/f1Uu9PHi84b1v&#10;0uVgatFR6yrLCuJxBII4t7riQsFh//k6B+E8ssbaMim4koNl9vyUYqJtz9/U7XwhQgm7BBWU3jeJ&#10;lC4vyaAb24Y4ZCfbGvTBtoXULfah3NTyLYpm0mDFYaHEhtYl5efdxSj46rFfTeKPbnM+ra+/++n2&#10;ZxOTUi+jYbUA4Wnw/8dwww/okAWmo72wdqJWEB7xd71lUTwJ/qhg/j4FmaXykT77AwAA//8DAFBL&#10;AQItABQABgAIAAAAIQC2gziS/gAAAOEBAAATAAAAAAAAAAAAAAAAAAAAAABbQ29udGVudF9UeXBl&#10;c10ueG1sUEsBAi0AFAAGAAgAAAAhADj9If/WAAAAlAEAAAsAAAAAAAAAAAAAAAAALwEAAF9yZWxz&#10;Ly5yZWxzUEsBAi0AFAAGAAgAAAAhAJDX0dfbCAAAyjEAAA4AAAAAAAAAAAAAAAAALgIAAGRycy9l&#10;Mm9Eb2MueG1sUEsBAi0AFAAGAAgAAAAhANdAqvjbAAAABQEAAA8AAAAAAAAAAAAAAAAANQsAAGRy&#10;cy9kb3ducmV2LnhtbFBLBQYAAAAABAAEAPMAAAA9DAAAAAA=&#10;">
                <v:shape id="Freeform 15" o:spid="_x0000_s1027" style="position:absolute;left:25;top:25;width:10080;height:795;visibility:visible;mso-wrap-style:square;v-text-anchor:top" coordsize="1008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xtxQAAANsAAAAPAAAAZHJzL2Rvd25yZXYueG1sRI9Pa8JA&#10;EMXvBb/DMoIX0U09lBKzEZWW/qEXreJ1yI5JMDsbsxtNv33nUOhthvfmvd9kq8E16kZdqD0beJwn&#10;oIgLb2suDRy+X2fPoEJEtth4JgM/FGCVjx4yTK2/845u+1gqCeGQooEqxjbVOhQVOQxz3xKLdvad&#10;wyhrV2rb4V3CXaMXSfKkHdYsDRW2tK2ouOx7Z+DEn4fdtbh89P1XeXUbPX17OU6NmYyH9RJUpCH+&#10;m/+u363gC6z8IgPo/BcAAP//AwBQSwECLQAUAAYACAAAACEA2+H2y+4AAACFAQAAEwAAAAAAAAAA&#10;AAAAAAAAAAAAW0NvbnRlbnRfVHlwZXNdLnhtbFBLAQItABQABgAIAAAAIQBa9CxbvwAAABUBAAAL&#10;AAAAAAAAAAAAAAAAAB8BAABfcmVscy8ucmVsc1BLAQItABQABgAIAAAAIQANmHxtxQAAANsAAAAP&#10;AAAAAAAAAAAAAAAAAAcCAABkcnMvZG93bnJldi54bWxQSwUGAAAAAAMAAwC3AAAA+QIAAAAA&#10;" path="m9981,l99,,61,8,29,29,8,61,,99,,696r8,38l29,766r32,21l99,795r9882,l10019,787r32,-21l10072,734r8,-38l10080,99r-8,-38l10051,29,10019,8,9981,xe" fillcolor="#e4dfeb" stroked="f">
                  <v:fill opacity="42662f"/>
                  <v:path arrowok="t" o:connecttype="custom" o:connectlocs="9981,25;99,25;61,33;29,54;8,86;0,124;0,721;8,759;29,791;61,812;99,820;9981,820;10019,812;10051,791;10072,759;10080,721;10080,124;10072,86;10051,54;10019,33;9981,25" o:connectangles="0,0,0,0,0,0,0,0,0,0,0,0,0,0,0,0,0,0,0,0,0"/>
                </v:shape>
                <v:shape id="Freeform 14" o:spid="_x0000_s1028" style="position:absolute;left:25;top:25;width:10080;height:795;visibility:visible;mso-wrap-style:square;v-text-anchor:top" coordsize="1008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TWwQAAANsAAAAPAAAAZHJzL2Rvd25yZXYueG1sRE9Li8Iw&#10;EL4L+x/CCF5kTa0g2jVKWRBE9ODjsrehmW2rzaQ0UeO/N8LC3ubje85iFUwj7tS52rKC8SgBQVxY&#10;XXOp4Hxaf85AOI+ssbFMCp7kYLX86C0w0/bBB7offSliCLsMFVTet5mUrqjIoBvZljhyv7Yz6CPs&#10;Sqk7fMRw08g0SabSYM2xocKWvisqrsebUZD/zC80TPN0H7Y0mQVzKfLdSalBP+RfIDwF/y/+c290&#10;nD+H9y/xALl8AQAA//8DAFBLAQItABQABgAIAAAAIQDb4fbL7gAAAIUBAAATAAAAAAAAAAAAAAAA&#10;AAAAAABbQ29udGVudF9UeXBlc10ueG1sUEsBAi0AFAAGAAgAAAAhAFr0LFu/AAAAFQEAAAsAAAAA&#10;AAAAAAAAAAAAHwEAAF9yZWxzLy5yZWxzUEsBAi0AFAAGAAgAAAAhAFEmdNbBAAAA2wAAAA8AAAAA&#10;AAAAAAAAAAAABwIAAGRycy9kb3ducmV2LnhtbFBLBQYAAAAAAwADALcAAAD1AgAAAAA=&#10;" path="m99,l61,8,29,29,8,61,,99,,696r8,38l29,766r32,21l99,795r9882,l10019,787r32,-21l10072,734r8,-38l10080,99r-8,-38l10051,29,10019,8,9981,,99,xe" filled="f" strokecolor="#5f4879" strokeweight="2.5pt">
                  <v:path arrowok="t" o:connecttype="custom" o:connectlocs="99,25;61,33;29,54;8,86;0,124;0,721;8,759;29,791;61,812;99,820;9981,820;10019,812;10051,791;10072,759;10080,721;10080,124;10072,86;10051,54;10019,33;9981,25;99,2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width:1013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8B13758" w14:textId="77777777" w:rsidR="00DD03BE" w:rsidRDefault="006F4B38">
                        <w:pPr>
                          <w:spacing w:before="127"/>
                          <w:ind w:left="468"/>
                          <w:rPr>
                            <w:rFonts w:ascii="Trebuchet MS" w:hAnsi="Trebuchet MS"/>
                            <w:b/>
                            <w:sz w:val="5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50"/>
                          </w:rPr>
                          <w:t>PROYECTO</w:t>
                        </w:r>
                        <w:r>
                          <w:rPr>
                            <w:rFonts w:ascii="Trebuchet MS" w:hAnsi="Trebuchet MS"/>
                            <w:b/>
                            <w:spacing w:val="17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50"/>
                          </w:rPr>
                          <w:t>FINAL:</w:t>
                        </w:r>
                        <w:r>
                          <w:rPr>
                            <w:rFonts w:ascii="Trebuchet MS" w:hAnsi="Trebuchet MS"/>
                            <w:b/>
                            <w:spacing w:val="18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5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spacing w:val="17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50"/>
                          </w:rPr>
                          <w:t>circuito</w:t>
                        </w:r>
                        <w:r>
                          <w:rPr>
                            <w:rFonts w:ascii="Trebuchet MS" w:hAnsi="Trebuchet MS"/>
                            <w:b/>
                            <w:spacing w:val="19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50"/>
                          </w:rPr>
                          <w:t>turístico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E6258B" w14:textId="77777777" w:rsidR="00DD03BE" w:rsidRDefault="00DD03BE">
      <w:pPr>
        <w:spacing w:before="13"/>
        <w:rPr>
          <w:sz w:val="11"/>
        </w:rPr>
      </w:pPr>
    </w:p>
    <w:p w14:paraId="3C3B36F0" w14:textId="77777777" w:rsidR="00DD03BE" w:rsidRDefault="006F4B38">
      <w:pPr>
        <w:spacing w:before="101"/>
        <w:ind w:left="372" w:right="533"/>
        <w:jc w:val="both"/>
        <w:rPr>
          <w:sz w:val="28"/>
        </w:rPr>
      </w:pPr>
      <w:r>
        <w:rPr>
          <w:sz w:val="28"/>
        </w:rPr>
        <w:t>Ahora que ya conoces Valencia en profundidad tú y tus compañeros vais a</w:t>
      </w:r>
      <w:r>
        <w:rPr>
          <w:spacing w:val="1"/>
          <w:sz w:val="28"/>
        </w:rPr>
        <w:t xml:space="preserve"> </w:t>
      </w:r>
      <w:r>
        <w:rPr>
          <w:sz w:val="28"/>
        </w:rPr>
        <w:t>elaborar un circuito turístico para grupos de estudiantes de tu país que</w:t>
      </w:r>
      <w:r>
        <w:rPr>
          <w:spacing w:val="1"/>
          <w:sz w:val="28"/>
        </w:rPr>
        <w:t xml:space="preserve"> </w:t>
      </w:r>
      <w:r>
        <w:rPr>
          <w:sz w:val="28"/>
        </w:rPr>
        <w:t>quieren</w:t>
      </w:r>
      <w:r>
        <w:rPr>
          <w:spacing w:val="-4"/>
          <w:sz w:val="28"/>
        </w:rPr>
        <w:t xml:space="preserve"> </w:t>
      </w:r>
      <w:r>
        <w:rPr>
          <w:sz w:val="28"/>
        </w:rPr>
        <w:t>pasar,</w:t>
      </w:r>
      <w:r>
        <w:rPr>
          <w:spacing w:val="-1"/>
          <w:sz w:val="28"/>
        </w:rPr>
        <w:t xml:space="preserve"> </w:t>
      </w:r>
      <w:r>
        <w:rPr>
          <w:sz w:val="28"/>
        </w:rPr>
        <w:t>como</w:t>
      </w:r>
      <w:r>
        <w:rPr>
          <w:spacing w:val="1"/>
          <w:sz w:val="28"/>
        </w:rPr>
        <w:t xml:space="preserve"> </w:t>
      </w:r>
      <w:r>
        <w:rPr>
          <w:sz w:val="28"/>
        </w:rPr>
        <w:t>vosotros, una</w:t>
      </w:r>
      <w:r>
        <w:rPr>
          <w:spacing w:val="-1"/>
          <w:sz w:val="28"/>
        </w:rPr>
        <w:t xml:space="preserve"> </w:t>
      </w:r>
      <w:r>
        <w:rPr>
          <w:sz w:val="28"/>
        </w:rPr>
        <w:t>semana en la</w:t>
      </w:r>
      <w:r>
        <w:rPr>
          <w:spacing w:val="-3"/>
          <w:sz w:val="28"/>
        </w:rPr>
        <w:t xml:space="preserve"> </w:t>
      </w:r>
      <w:r>
        <w:rPr>
          <w:sz w:val="28"/>
        </w:rPr>
        <w:t>ciudad.</w:t>
      </w:r>
    </w:p>
    <w:p w14:paraId="46B76F53" w14:textId="77777777" w:rsidR="00DD03BE" w:rsidRDefault="00DD03BE">
      <w:pPr>
        <w:spacing w:before="1"/>
        <w:rPr>
          <w:sz w:val="28"/>
        </w:rPr>
      </w:pPr>
    </w:p>
    <w:p w14:paraId="0636B0B4" w14:textId="77777777" w:rsidR="00DD03BE" w:rsidRDefault="006F4B38">
      <w:pPr>
        <w:pStyle w:val="Ttulo2"/>
        <w:spacing w:before="1"/>
        <w:jc w:val="both"/>
      </w:pPr>
      <w:r>
        <w:rPr>
          <w:u w:val="thick"/>
        </w:rPr>
        <w:t>Estos</w:t>
      </w:r>
      <w:r>
        <w:rPr>
          <w:spacing w:val="-3"/>
          <w:u w:val="thick"/>
        </w:rPr>
        <w:t xml:space="preserve"> </w:t>
      </w:r>
      <w:r>
        <w:rPr>
          <w:u w:val="thick"/>
        </w:rPr>
        <w:t>son</w:t>
      </w:r>
      <w:r>
        <w:rPr>
          <w:spacing w:val="-3"/>
          <w:u w:val="thick"/>
        </w:rPr>
        <w:t xml:space="preserve"> </w:t>
      </w:r>
      <w:r>
        <w:rPr>
          <w:u w:val="thick"/>
        </w:rPr>
        <w:t>los requisitos</w:t>
      </w:r>
      <w:r>
        <w:rPr>
          <w:spacing w:val="-2"/>
          <w:u w:val="thick"/>
        </w:rPr>
        <w:t xml:space="preserve"> </w:t>
      </w:r>
      <w:r>
        <w:rPr>
          <w:u w:val="thick"/>
        </w:rPr>
        <w:t>que</w:t>
      </w:r>
      <w:r>
        <w:rPr>
          <w:spacing w:val="-3"/>
          <w:u w:val="thick"/>
        </w:rPr>
        <w:t xml:space="preserve"> </w:t>
      </w:r>
      <w:r>
        <w:rPr>
          <w:u w:val="thick"/>
        </w:rPr>
        <w:t>han</w:t>
      </w:r>
      <w:r>
        <w:rPr>
          <w:spacing w:val="-2"/>
          <w:u w:val="thick"/>
        </w:rPr>
        <w:t xml:space="preserve"> </w:t>
      </w:r>
      <w:r>
        <w:rPr>
          <w:u w:val="thick"/>
        </w:rPr>
        <w:t>pedido:</w:t>
      </w:r>
      <w:bookmarkStart w:id="0" w:name="_GoBack"/>
      <w:bookmarkEnd w:id="0"/>
    </w:p>
    <w:p w14:paraId="7B258BEE" w14:textId="77777777" w:rsidR="00DD03BE" w:rsidRDefault="00DD03BE">
      <w:pPr>
        <w:spacing w:before="13"/>
        <w:rPr>
          <w:b/>
          <w:sz w:val="27"/>
        </w:rPr>
      </w:pPr>
    </w:p>
    <w:p w14:paraId="6A761F8C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line="389" w:lineRule="exact"/>
        <w:ind w:left="572" w:hanging="201"/>
        <w:rPr>
          <w:sz w:val="28"/>
        </w:rPr>
      </w:pPr>
      <w:r>
        <w:rPr>
          <w:sz w:val="28"/>
        </w:rPr>
        <w:t>Grupo de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20-25 </w:t>
      </w:r>
      <w:proofErr w:type="spellStart"/>
      <w:r>
        <w:rPr>
          <w:sz w:val="28"/>
        </w:rPr>
        <w:t>pax</w:t>
      </w:r>
      <w:proofErr w:type="spellEnd"/>
      <w:r>
        <w:rPr>
          <w:sz w:val="28"/>
        </w:rPr>
        <w:t>. +</w:t>
      </w:r>
      <w:r>
        <w:rPr>
          <w:spacing w:val="-4"/>
          <w:sz w:val="28"/>
        </w:rPr>
        <w:t xml:space="preserve"> </w:t>
      </w:r>
      <w:r>
        <w:rPr>
          <w:sz w:val="28"/>
        </w:rPr>
        <w:t>dos</w:t>
      </w:r>
      <w:r>
        <w:rPr>
          <w:spacing w:val="-3"/>
          <w:sz w:val="28"/>
        </w:rPr>
        <w:t xml:space="preserve"> </w:t>
      </w:r>
      <w:r>
        <w:rPr>
          <w:sz w:val="28"/>
        </w:rPr>
        <w:t>acompañantes.</w:t>
      </w:r>
    </w:p>
    <w:p w14:paraId="50A521E3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line="389" w:lineRule="exact"/>
        <w:ind w:left="572" w:hanging="201"/>
        <w:rPr>
          <w:sz w:val="28"/>
        </w:rPr>
      </w:pPr>
      <w:r>
        <w:rPr>
          <w:sz w:val="28"/>
        </w:rPr>
        <w:t>Alojamiento:</w:t>
      </w:r>
      <w:r>
        <w:rPr>
          <w:spacing w:val="-2"/>
          <w:sz w:val="28"/>
        </w:rPr>
        <w:t xml:space="preserve"> </w:t>
      </w:r>
      <w:r>
        <w:rPr>
          <w:sz w:val="28"/>
        </w:rPr>
        <w:t>régimen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AD</w:t>
      </w:r>
    </w:p>
    <w:p w14:paraId="6A11EE1C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before="2"/>
        <w:ind w:left="572" w:hanging="201"/>
        <w:rPr>
          <w:sz w:val="28"/>
        </w:rPr>
      </w:pPr>
      <w:r>
        <w:rPr>
          <w:sz w:val="28"/>
        </w:rPr>
        <w:t>Traslado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ida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vuelta</w:t>
      </w:r>
      <w:r>
        <w:rPr>
          <w:spacing w:val="-4"/>
          <w:sz w:val="28"/>
        </w:rPr>
        <w:t xml:space="preserve"> </w:t>
      </w:r>
      <w:r>
        <w:rPr>
          <w:sz w:val="28"/>
        </w:rPr>
        <w:t>aeropuerto-alojamiento.</w:t>
      </w:r>
    </w:p>
    <w:p w14:paraId="4CE8908C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before="1" w:line="389" w:lineRule="exact"/>
        <w:ind w:left="572" w:hanging="201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comidas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3 cenas</w:t>
      </w:r>
      <w:r>
        <w:rPr>
          <w:spacing w:val="-1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diferentes</w:t>
      </w:r>
      <w:r>
        <w:rPr>
          <w:spacing w:val="-6"/>
          <w:sz w:val="28"/>
        </w:rPr>
        <w:t xml:space="preserve"> </w:t>
      </w:r>
      <w:r>
        <w:rPr>
          <w:sz w:val="28"/>
        </w:rPr>
        <w:t>puntos de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ciudad</w:t>
      </w:r>
      <w:r>
        <w:rPr>
          <w:spacing w:val="-1"/>
          <w:sz w:val="28"/>
        </w:rPr>
        <w:t xml:space="preserve"> </w:t>
      </w:r>
      <w:r>
        <w:rPr>
          <w:sz w:val="28"/>
        </w:rPr>
        <w:t>incluidas.</w:t>
      </w:r>
    </w:p>
    <w:p w14:paraId="10FE25AD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line="389" w:lineRule="exact"/>
        <w:ind w:left="572" w:hanging="201"/>
        <w:rPr>
          <w:sz w:val="28"/>
        </w:rPr>
      </w:pPr>
      <w:r>
        <w:rPr>
          <w:sz w:val="28"/>
        </w:rPr>
        <w:t>Entradas</w:t>
      </w:r>
      <w:r>
        <w:rPr>
          <w:spacing w:val="-1"/>
          <w:sz w:val="28"/>
        </w:rPr>
        <w:t xml:space="preserve"> </w:t>
      </w:r>
      <w:r>
        <w:rPr>
          <w:sz w:val="28"/>
        </w:rPr>
        <w:t>a,</w:t>
      </w:r>
      <w:r>
        <w:rPr>
          <w:spacing w:val="-3"/>
          <w:sz w:val="28"/>
        </w:rPr>
        <w:t xml:space="preserve"> </w:t>
      </w:r>
      <w:r>
        <w:rPr>
          <w:sz w:val="28"/>
        </w:rPr>
        <w:t>por lo menos,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museos.</w:t>
      </w:r>
    </w:p>
    <w:p w14:paraId="00F81706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before="1" w:line="389" w:lineRule="exact"/>
        <w:ind w:left="572" w:hanging="201"/>
        <w:rPr>
          <w:sz w:val="28"/>
        </w:rPr>
      </w:pPr>
      <w:r>
        <w:rPr>
          <w:sz w:val="28"/>
        </w:rPr>
        <w:t>Una</w:t>
      </w:r>
      <w:r>
        <w:rPr>
          <w:spacing w:val="-1"/>
          <w:sz w:val="28"/>
        </w:rPr>
        <w:t xml:space="preserve"> </w:t>
      </w:r>
      <w:r>
        <w:rPr>
          <w:sz w:val="28"/>
        </w:rPr>
        <w:t>ruta guiada.</w:t>
      </w:r>
    </w:p>
    <w:p w14:paraId="4897E4FF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line="389" w:lineRule="exact"/>
        <w:ind w:left="572" w:hanging="201"/>
        <w:rPr>
          <w:sz w:val="28"/>
        </w:rPr>
      </w:pPr>
      <w:r>
        <w:rPr>
          <w:sz w:val="28"/>
        </w:rPr>
        <w:t>Una</w:t>
      </w:r>
      <w:r>
        <w:rPr>
          <w:spacing w:val="-1"/>
          <w:sz w:val="28"/>
        </w:rPr>
        <w:t xml:space="preserve"> </w:t>
      </w:r>
      <w:r>
        <w:rPr>
          <w:sz w:val="28"/>
        </w:rPr>
        <w:t>excursión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día entero a</w:t>
      </w:r>
      <w:r>
        <w:rPr>
          <w:spacing w:val="-3"/>
          <w:sz w:val="28"/>
        </w:rPr>
        <w:t xml:space="preserve"> </w:t>
      </w:r>
      <w:r>
        <w:rPr>
          <w:sz w:val="28"/>
        </w:rPr>
        <w:t>alguna localidad costera</w:t>
      </w:r>
      <w:r>
        <w:rPr>
          <w:spacing w:val="-3"/>
          <w:sz w:val="28"/>
        </w:rPr>
        <w:t xml:space="preserve"> </w:t>
      </w:r>
      <w:r>
        <w:rPr>
          <w:sz w:val="28"/>
        </w:rPr>
        <w:t>interesante.</w:t>
      </w:r>
    </w:p>
    <w:p w14:paraId="0638DDBD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before="1" w:line="389" w:lineRule="exact"/>
        <w:ind w:left="572" w:hanging="201"/>
        <w:rPr>
          <w:sz w:val="28"/>
        </w:rPr>
      </w:pPr>
      <w:r>
        <w:rPr>
          <w:sz w:val="28"/>
        </w:rPr>
        <w:t>Presupuesto:</w:t>
      </w:r>
      <w:r>
        <w:rPr>
          <w:spacing w:val="-3"/>
          <w:sz w:val="28"/>
        </w:rPr>
        <w:t xml:space="preserve"> </w:t>
      </w:r>
      <w:r>
        <w:rPr>
          <w:sz w:val="28"/>
        </w:rPr>
        <w:t>entre</w:t>
      </w:r>
      <w:r>
        <w:rPr>
          <w:spacing w:val="-1"/>
          <w:sz w:val="28"/>
        </w:rPr>
        <w:t xml:space="preserve"> </w:t>
      </w:r>
      <w:r>
        <w:rPr>
          <w:sz w:val="28"/>
        </w:rPr>
        <w:t>350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450</w:t>
      </w:r>
      <w:r>
        <w:rPr>
          <w:spacing w:val="-1"/>
          <w:sz w:val="28"/>
        </w:rPr>
        <w:t xml:space="preserve"> </w:t>
      </w:r>
      <w:r>
        <w:rPr>
          <w:sz w:val="28"/>
        </w:rPr>
        <w:t>€</w:t>
      </w:r>
      <w:r>
        <w:rPr>
          <w:spacing w:val="-2"/>
          <w:sz w:val="28"/>
        </w:rPr>
        <w:t xml:space="preserve"> </w:t>
      </w:r>
      <w:r>
        <w:rPr>
          <w:sz w:val="28"/>
        </w:rPr>
        <w:t>por</w:t>
      </w:r>
      <w:r>
        <w:rPr>
          <w:spacing w:val="-1"/>
          <w:sz w:val="28"/>
        </w:rPr>
        <w:t xml:space="preserve"> </w:t>
      </w:r>
      <w:r>
        <w:rPr>
          <w:sz w:val="28"/>
        </w:rPr>
        <w:t>persona</w:t>
      </w:r>
    </w:p>
    <w:p w14:paraId="4E9F4518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line="389" w:lineRule="exact"/>
        <w:ind w:left="572" w:hanging="201"/>
        <w:rPr>
          <w:sz w:val="28"/>
        </w:rPr>
      </w:pPr>
      <w:r>
        <w:rPr>
          <w:sz w:val="28"/>
        </w:rPr>
        <w:t>Llegada</w:t>
      </w:r>
      <w:r>
        <w:rPr>
          <w:spacing w:val="-1"/>
          <w:sz w:val="28"/>
        </w:rPr>
        <w:t xml:space="preserve"> </w:t>
      </w:r>
      <w:r>
        <w:rPr>
          <w:sz w:val="28"/>
        </w:rPr>
        <w:t>al</w:t>
      </w:r>
      <w:r>
        <w:rPr>
          <w:spacing w:val="-1"/>
          <w:sz w:val="28"/>
        </w:rPr>
        <w:t xml:space="preserve"> </w:t>
      </w:r>
      <w:r>
        <w:rPr>
          <w:sz w:val="28"/>
        </w:rPr>
        <w:t>aeropuerto: lunes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las</w:t>
      </w:r>
      <w:r>
        <w:rPr>
          <w:spacing w:val="-1"/>
          <w:sz w:val="28"/>
        </w:rPr>
        <w:t xml:space="preserve"> </w:t>
      </w:r>
      <w:r>
        <w:rPr>
          <w:sz w:val="28"/>
        </w:rPr>
        <w:t>15.00.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Salida:</w:t>
      </w:r>
      <w:r>
        <w:rPr>
          <w:spacing w:val="-3"/>
          <w:sz w:val="28"/>
        </w:rPr>
        <w:t xml:space="preserve"> </w:t>
      </w:r>
      <w:r>
        <w:rPr>
          <w:sz w:val="28"/>
        </w:rPr>
        <w:t>domingo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las</w:t>
      </w:r>
      <w:r>
        <w:rPr>
          <w:spacing w:val="-3"/>
          <w:sz w:val="28"/>
        </w:rPr>
        <w:t xml:space="preserve"> </w:t>
      </w:r>
      <w:r>
        <w:rPr>
          <w:sz w:val="28"/>
        </w:rPr>
        <w:t>12.10</w:t>
      </w:r>
      <w:r>
        <w:rPr>
          <w:spacing w:val="-4"/>
          <w:sz w:val="28"/>
        </w:rPr>
        <w:t xml:space="preserve"> </w:t>
      </w:r>
      <w:r>
        <w:rPr>
          <w:sz w:val="28"/>
        </w:rPr>
        <w:t>h.</w:t>
      </w:r>
    </w:p>
    <w:p w14:paraId="4F2A94B7" w14:textId="77777777" w:rsidR="00DD03BE" w:rsidRDefault="00DD03BE">
      <w:pPr>
        <w:spacing w:before="2"/>
        <w:rPr>
          <w:sz w:val="33"/>
        </w:rPr>
      </w:pPr>
    </w:p>
    <w:p w14:paraId="2F981902" w14:textId="77777777" w:rsidR="00DD03BE" w:rsidRDefault="006F4B38">
      <w:pPr>
        <w:pStyle w:val="Ttulo2"/>
      </w:pPr>
      <w:r>
        <w:rPr>
          <w:u w:val="thick"/>
        </w:rPr>
        <w:t>Se</w:t>
      </w:r>
      <w:r>
        <w:rPr>
          <w:spacing w:val="-2"/>
          <w:u w:val="thick"/>
        </w:rPr>
        <w:t xml:space="preserve"> </w:t>
      </w:r>
      <w:r>
        <w:rPr>
          <w:u w:val="thick"/>
        </w:rPr>
        <w:t>necesita:</w:t>
      </w:r>
    </w:p>
    <w:p w14:paraId="7904241C" w14:textId="77777777" w:rsidR="00DD03BE" w:rsidRDefault="00DD03BE">
      <w:pPr>
        <w:rPr>
          <w:b/>
          <w:sz w:val="28"/>
        </w:rPr>
      </w:pPr>
    </w:p>
    <w:p w14:paraId="2EEA43D4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line="389" w:lineRule="exact"/>
        <w:ind w:left="572" w:hanging="201"/>
        <w:rPr>
          <w:sz w:val="28"/>
        </w:rPr>
      </w:pPr>
      <w:r>
        <w:rPr>
          <w:sz w:val="28"/>
        </w:rPr>
        <w:t>Breve</w:t>
      </w:r>
      <w:r>
        <w:rPr>
          <w:spacing w:val="-2"/>
          <w:sz w:val="28"/>
        </w:rPr>
        <w:t xml:space="preserve"> </w:t>
      </w:r>
      <w:r>
        <w:rPr>
          <w:sz w:val="28"/>
        </w:rPr>
        <w:t>explicación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cada</w:t>
      </w:r>
      <w:r>
        <w:rPr>
          <w:spacing w:val="-1"/>
          <w:sz w:val="28"/>
        </w:rPr>
        <w:t xml:space="preserve"> </w:t>
      </w:r>
      <w:r>
        <w:rPr>
          <w:sz w:val="28"/>
        </w:rPr>
        <w:t>una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-2"/>
          <w:sz w:val="28"/>
        </w:rPr>
        <w:t xml:space="preserve"> </w:t>
      </w:r>
      <w:r>
        <w:rPr>
          <w:sz w:val="28"/>
        </w:rPr>
        <w:t>actividades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realizar.</w:t>
      </w:r>
    </w:p>
    <w:p w14:paraId="6C38E704" w14:textId="77777777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line="389" w:lineRule="exact"/>
        <w:ind w:left="572" w:hanging="201"/>
        <w:rPr>
          <w:sz w:val="28"/>
        </w:rPr>
      </w:pPr>
      <w:r>
        <w:rPr>
          <w:sz w:val="28"/>
        </w:rPr>
        <w:t>Indicar</w:t>
      </w:r>
      <w:r>
        <w:rPr>
          <w:spacing w:val="-3"/>
          <w:sz w:val="28"/>
        </w:rPr>
        <w:t xml:space="preserve"> </w:t>
      </w:r>
      <w:r>
        <w:rPr>
          <w:sz w:val="28"/>
        </w:rPr>
        <w:t>los</w:t>
      </w:r>
      <w:r>
        <w:rPr>
          <w:spacing w:val="-3"/>
          <w:sz w:val="28"/>
        </w:rPr>
        <w:t xml:space="preserve"> </w:t>
      </w:r>
      <w:r>
        <w:rPr>
          <w:sz w:val="28"/>
        </w:rPr>
        <w:t>medios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transporte</w:t>
      </w:r>
      <w:r>
        <w:rPr>
          <w:spacing w:val="-4"/>
          <w:sz w:val="28"/>
        </w:rPr>
        <w:t xml:space="preserve"> </w:t>
      </w:r>
      <w:r>
        <w:rPr>
          <w:sz w:val="28"/>
        </w:rPr>
        <w:t>utilizados</w:t>
      </w:r>
      <w:r>
        <w:rPr>
          <w:spacing w:val="-5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cada</w:t>
      </w:r>
      <w:r>
        <w:rPr>
          <w:spacing w:val="-1"/>
          <w:sz w:val="28"/>
        </w:rPr>
        <w:t xml:space="preserve"> </w:t>
      </w:r>
      <w:r>
        <w:rPr>
          <w:sz w:val="28"/>
        </w:rPr>
        <w:t>actividad.</w:t>
      </w:r>
    </w:p>
    <w:p w14:paraId="5E037DD6" w14:textId="22C73C64" w:rsidR="00DD03BE" w:rsidRDefault="006F4B38">
      <w:pPr>
        <w:pStyle w:val="Prrafodelista"/>
        <w:numPr>
          <w:ilvl w:val="0"/>
          <w:numId w:val="6"/>
        </w:numPr>
        <w:tabs>
          <w:tab w:val="left" w:pos="573"/>
        </w:tabs>
        <w:spacing w:before="1"/>
        <w:ind w:left="572" w:hanging="201"/>
        <w:rPr>
          <w:sz w:val="28"/>
        </w:rPr>
      </w:pPr>
      <w:r>
        <w:rPr>
          <w:sz w:val="28"/>
        </w:rPr>
        <w:t>Desglosar</w:t>
      </w:r>
      <w:r>
        <w:rPr>
          <w:spacing w:val="-2"/>
          <w:sz w:val="28"/>
        </w:rPr>
        <w:t xml:space="preserve"> </w:t>
      </w:r>
      <w:r>
        <w:rPr>
          <w:sz w:val="28"/>
        </w:rPr>
        <w:t>los</w:t>
      </w:r>
      <w:r>
        <w:rPr>
          <w:spacing w:val="-4"/>
          <w:sz w:val="28"/>
        </w:rPr>
        <w:t xml:space="preserve"> </w:t>
      </w:r>
      <w:r>
        <w:rPr>
          <w:sz w:val="28"/>
        </w:rPr>
        <w:t>precios</w:t>
      </w:r>
      <w:r>
        <w:rPr>
          <w:spacing w:val="-3"/>
          <w:sz w:val="28"/>
        </w:rPr>
        <w:t xml:space="preserve"> </w:t>
      </w:r>
      <w:r>
        <w:rPr>
          <w:sz w:val="28"/>
        </w:rPr>
        <w:t>para</w:t>
      </w:r>
      <w:r>
        <w:rPr>
          <w:spacing w:val="-4"/>
          <w:sz w:val="28"/>
        </w:rPr>
        <w:t xml:space="preserve"> </w:t>
      </w:r>
      <w:r>
        <w:rPr>
          <w:sz w:val="28"/>
        </w:rPr>
        <w:t>cada</w:t>
      </w:r>
      <w:r>
        <w:rPr>
          <w:spacing w:val="-1"/>
          <w:sz w:val="28"/>
        </w:rPr>
        <w:t xml:space="preserve"> </w:t>
      </w:r>
      <w:r>
        <w:rPr>
          <w:sz w:val="28"/>
        </w:rPr>
        <w:t>actividad.</w:t>
      </w:r>
    </w:p>
    <w:p w14:paraId="653E5C0A" w14:textId="245DEA43" w:rsidR="00C102E6" w:rsidRDefault="00C102E6" w:rsidP="00134803">
      <w:pPr>
        <w:tabs>
          <w:tab w:val="left" w:pos="573"/>
        </w:tabs>
        <w:spacing w:before="1"/>
        <w:rPr>
          <w:sz w:val="28"/>
        </w:rPr>
      </w:pPr>
    </w:p>
    <w:p w14:paraId="41F0E521" w14:textId="4489402F" w:rsidR="00C102E6" w:rsidRPr="00C102E6" w:rsidRDefault="00C102E6" w:rsidP="00C102E6">
      <w:pPr>
        <w:pStyle w:val="Ttulo2"/>
        <w:rPr>
          <w:u w:val="single"/>
        </w:rPr>
      </w:pPr>
      <w:r w:rsidRPr="00C102E6">
        <w:rPr>
          <w:u w:val="single"/>
        </w:rPr>
        <w:t>3 circuitos:</w:t>
      </w:r>
    </w:p>
    <w:p w14:paraId="60701939" w14:textId="77777777" w:rsidR="00C102E6" w:rsidRPr="00C102E6" w:rsidRDefault="00C102E6" w:rsidP="00C102E6">
      <w:pPr>
        <w:tabs>
          <w:tab w:val="left" w:pos="573"/>
        </w:tabs>
        <w:spacing w:before="1"/>
        <w:ind w:left="284"/>
        <w:rPr>
          <w:b/>
          <w:bCs/>
          <w:sz w:val="28"/>
          <w:u w:val="single"/>
        </w:rPr>
      </w:pPr>
    </w:p>
    <w:p w14:paraId="72E6B14F" w14:textId="28F33F7B" w:rsidR="00C102E6" w:rsidRDefault="00C102E6" w:rsidP="00C102E6">
      <w:pPr>
        <w:pStyle w:val="Prrafodelista"/>
        <w:numPr>
          <w:ilvl w:val="0"/>
          <w:numId w:val="6"/>
        </w:numPr>
        <w:tabs>
          <w:tab w:val="left" w:pos="573"/>
        </w:tabs>
        <w:spacing w:before="1"/>
        <w:rPr>
          <w:sz w:val="28"/>
        </w:rPr>
      </w:pPr>
      <w:r>
        <w:rPr>
          <w:sz w:val="28"/>
        </w:rPr>
        <w:t>Valencia modernista</w:t>
      </w:r>
    </w:p>
    <w:p w14:paraId="16D71054" w14:textId="03849E2D" w:rsidR="00C102E6" w:rsidRDefault="00C102E6" w:rsidP="00C102E6">
      <w:pPr>
        <w:pStyle w:val="Prrafodelista"/>
        <w:numPr>
          <w:ilvl w:val="0"/>
          <w:numId w:val="6"/>
        </w:numPr>
        <w:tabs>
          <w:tab w:val="left" w:pos="573"/>
        </w:tabs>
        <w:spacing w:before="1"/>
        <w:rPr>
          <w:sz w:val="28"/>
        </w:rPr>
      </w:pPr>
      <w:r>
        <w:rPr>
          <w:sz w:val="28"/>
        </w:rPr>
        <w:t>Valencia vanguardista</w:t>
      </w:r>
    </w:p>
    <w:p w14:paraId="11B4C492" w14:textId="7BE2BD68" w:rsidR="00C102E6" w:rsidRPr="00C102E6" w:rsidRDefault="00C102E6" w:rsidP="00C102E6">
      <w:pPr>
        <w:pStyle w:val="Prrafodelista"/>
        <w:numPr>
          <w:ilvl w:val="0"/>
          <w:numId w:val="6"/>
        </w:numPr>
        <w:tabs>
          <w:tab w:val="left" w:pos="573"/>
        </w:tabs>
        <w:spacing w:before="1"/>
        <w:rPr>
          <w:sz w:val="28"/>
        </w:rPr>
      </w:pPr>
      <w:r>
        <w:rPr>
          <w:sz w:val="28"/>
        </w:rPr>
        <w:t>Valencia histórica</w:t>
      </w:r>
    </w:p>
    <w:p w14:paraId="78222DF2" w14:textId="5249A03A" w:rsidR="00134803" w:rsidRDefault="00134803" w:rsidP="00134803">
      <w:pPr>
        <w:tabs>
          <w:tab w:val="left" w:pos="573"/>
        </w:tabs>
        <w:spacing w:before="1"/>
        <w:rPr>
          <w:sz w:val="28"/>
        </w:rPr>
      </w:pPr>
    </w:p>
    <w:p w14:paraId="6D94A450" w14:textId="7A7089B2" w:rsidR="00134803" w:rsidRDefault="00134803" w:rsidP="00134803">
      <w:pPr>
        <w:tabs>
          <w:tab w:val="left" w:pos="573"/>
        </w:tabs>
        <w:spacing w:before="1"/>
        <w:rPr>
          <w:sz w:val="28"/>
        </w:rPr>
      </w:pPr>
    </w:p>
    <w:p w14:paraId="23B7CD32" w14:textId="20D7D944" w:rsidR="00DD03BE" w:rsidRDefault="00DD03BE" w:rsidP="00C102E6">
      <w:pPr>
        <w:spacing w:before="2"/>
        <w:rPr>
          <w:sz w:val="2"/>
          <w:szCs w:val="2"/>
        </w:rPr>
        <w:sectPr w:rsidR="00DD03BE">
          <w:headerReference w:type="default" r:id="rId8"/>
          <w:footerReference w:type="default" r:id="rId9"/>
          <w:pgSz w:w="11910" w:h="16840"/>
          <w:pgMar w:top="1020" w:right="600" w:bottom="860" w:left="760" w:header="248" w:footer="661" w:gutter="0"/>
          <w:cols w:space="720"/>
        </w:sectPr>
      </w:pPr>
    </w:p>
    <w:p w14:paraId="5D47C9CF" w14:textId="77777777" w:rsidR="00DD03BE" w:rsidRDefault="00DD03BE">
      <w:pPr>
        <w:spacing w:before="2"/>
        <w:rPr>
          <w:sz w:val="16"/>
        </w:rPr>
      </w:pPr>
    </w:p>
    <w:p w14:paraId="2615F174" w14:textId="3E52F747" w:rsidR="00DD03BE" w:rsidRDefault="00134803">
      <w:pPr>
        <w:ind w:left="313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54C0595D" wp14:editId="06C7E96F">
                <wp:extent cx="6432550" cy="536575"/>
                <wp:effectExtent l="5080" t="0" r="1270" b="635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0" cy="536575"/>
                          <a:chOff x="0" y="0"/>
                          <a:chExt cx="10130" cy="845"/>
                        </a:xfrm>
                      </wpg:grpSpPr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25" y="25"/>
                            <a:ext cx="10080" cy="795"/>
                          </a:xfrm>
                          <a:custGeom>
                            <a:avLst/>
                            <a:gdLst>
                              <a:gd name="T0" fmla="+- 0 10006 25"/>
                              <a:gd name="T1" fmla="*/ T0 w 10080"/>
                              <a:gd name="T2" fmla="+- 0 25 25"/>
                              <a:gd name="T3" fmla="*/ 25 h 795"/>
                              <a:gd name="T4" fmla="+- 0 124 25"/>
                              <a:gd name="T5" fmla="*/ T4 w 10080"/>
                              <a:gd name="T6" fmla="+- 0 25 25"/>
                              <a:gd name="T7" fmla="*/ 25 h 795"/>
                              <a:gd name="T8" fmla="+- 0 86 25"/>
                              <a:gd name="T9" fmla="*/ T8 w 10080"/>
                              <a:gd name="T10" fmla="+- 0 33 25"/>
                              <a:gd name="T11" fmla="*/ 33 h 795"/>
                              <a:gd name="T12" fmla="+- 0 54 25"/>
                              <a:gd name="T13" fmla="*/ T12 w 10080"/>
                              <a:gd name="T14" fmla="+- 0 54 25"/>
                              <a:gd name="T15" fmla="*/ 54 h 795"/>
                              <a:gd name="T16" fmla="+- 0 33 25"/>
                              <a:gd name="T17" fmla="*/ T16 w 10080"/>
                              <a:gd name="T18" fmla="+- 0 86 25"/>
                              <a:gd name="T19" fmla="*/ 86 h 795"/>
                              <a:gd name="T20" fmla="+- 0 25 25"/>
                              <a:gd name="T21" fmla="*/ T20 w 10080"/>
                              <a:gd name="T22" fmla="+- 0 124 25"/>
                              <a:gd name="T23" fmla="*/ 124 h 795"/>
                              <a:gd name="T24" fmla="+- 0 25 25"/>
                              <a:gd name="T25" fmla="*/ T24 w 10080"/>
                              <a:gd name="T26" fmla="+- 0 721 25"/>
                              <a:gd name="T27" fmla="*/ 721 h 795"/>
                              <a:gd name="T28" fmla="+- 0 33 25"/>
                              <a:gd name="T29" fmla="*/ T28 w 10080"/>
                              <a:gd name="T30" fmla="+- 0 759 25"/>
                              <a:gd name="T31" fmla="*/ 759 h 795"/>
                              <a:gd name="T32" fmla="+- 0 54 25"/>
                              <a:gd name="T33" fmla="*/ T32 w 10080"/>
                              <a:gd name="T34" fmla="+- 0 791 25"/>
                              <a:gd name="T35" fmla="*/ 791 h 795"/>
                              <a:gd name="T36" fmla="+- 0 86 25"/>
                              <a:gd name="T37" fmla="*/ T36 w 10080"/>
                              <a:gd name="T38" fmla="+- 0 812 25"/>
                              <a:gd name="T39" fmla="*/ 812 h 795"/>
                              <a:gd name="T40" fmla="+- 0 124 25"/>
                              <a:gd name="T41" fmla="*/ T40 w 10080"/>
                              <a:gd name="T42" fmla="+- 0 820 25"/>
                              <a:gd name="T43" fmla="*/ 820 h 795"/>
                              <a:gd name="T44" fmla="+- 0 10006 25"/>
                              <a:gd name="T45" fmla="*/ T44 w 10080"/>
                              <a:gd name="T46" fmla="+- 0 820 25"/>
                              <a:gd name="T47" fmla="*/ 820 h 795"/>
                              <a:gd name="T48" fmla="+- 0 10044 25"/>
                              <a:gd name="T49" fmla="*/ T48 w 10080"/>
                              <a:gd name="T50" fmla="+- 0 812 25"/>
                              <a:gd name="T51" fmla="*/ 812 h 795"/>
                              <a:gd name="T52" fmla="+- 0 10076 25"/>
                              <a:gd name="T53" fmla="*/ T52 w 10080"/>
                              <a:gd name="T54" fmla="+- 0 791 25"/>
                              <a:gd name="T55" fmla="*/ 791 h 795"/>
                              <a:gd name="T56" fmla="+- 0 10097 25"/>
                              <a:gd name="T57" fmla="*/ T56 w 10080"/>
                              <a:gd name="T58" fmla="+- 0 759 25"/>
                              <a:gd name="T59" fmla="*/ 759 h 795"/>
                              <a:gd name="T60" fmla="+- 0 10105 25"/>
                              <a:gd name="T61" fmla="*/ T60 w 10080"/>
                              <a:gd name="T62" fmla="+- 0 721 25"/>
                              <a:gd name="T63" fmla="*/ 721 h 795"/>
                              <a:gd name="T64" fmla="+- 0 10105 25"/>
                              <a:gd name="T65" fmla="*/ T64 w 10080"/>
                              <a:gd name="T66" fmla="+- 0 124 25"/>
                              <a:gd name="T67" fmla="*/ 124 h 795"/>
                              <a:gd name="T68" fmla="+- 0 10097 25"/>
                              <a:gd name="T69" fmla="*/ T68 w 10080"/>
                              <a:gd name="T70" fmla="+- 0 86 25"/>
                              <a:gd name="T71" fmla="*/ 86 h 795"/>
                              <a:gd name="T72" fmla="+- 0 10076 25"/>
                              <a:gd name="T73" fmla="*/ T72 w 10080"/>
                              <a:gd name="T74" fmla="+- 0 54 25"/>
                              <a:gd name="T75" fmla="*/ 54 h 795"/>
                              <a:gd name="T76" fmla="+- 0 10044 25"/>
                              <a:gd name="T77" fmla="*/ T76 w 10080"/>
                              <a:gd name="T78" fmla="+- 0 33 25"/>
                              <a:gd name="T79" fmla="*/ 33 h 795"/>
                              <a:gd name="T80" fmla="+- 0 10006 25"/>
                              <a:gd name="T81" fmla="*/ T80 w 10080"/>
                              <a:gd name="T82" fmla="+- 0 25 25"/>
                              <a:gd name="T83" fmla="*/ 2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795">
                                <a:moveTo>
                                  <a:pt x="9981" y="0"/>
                                </a:moveTo>
                                <a:lnTo>
                                  <a:pt x="99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981" y="795"/>
                                </a:lnTo>
                                <a:lnTo>
                                  <a:pt x="10019" y="787"/>
                                </a:lnTo>
                                <a:lnTo>
                                  <a:pt x="10051" y="766"/>
                                </a:lnTo>
                                <a:lnTo>
                                  <a:pt x="10072" y="734"/>
                                </a:lnTo>
                                <a:lnTo>
                                  <a:pt x="10080" y="696"/>
                                </a:lnTo>
                                <a:lnTo>
                                  <a:pt x="10080" y="99"/>
                                </a:lnTo>
                                <a:lnTo>
                                  <a:pt x="10072" y="61"/>
                                </a:lnTo>
                                <a:lnTo>
                                  <a:pt x="10051" y="29"/>
                                </a:lnTo>
                                <a:lnTo>
                                  <a:pt x="10019" y="8"/>
                                </a:lnTo>
                                <a:lnTo>
                                  <a:pt x="9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FEB">
                              <a:alpha val="65097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25" y="25"/>
                            <a:ext cx="10080" cy="795"/>
                          </a:xfrm>
                          <a:custGeom>
                            <a:avLst/>
                            <a:gdLst>
                              <a:gd name="T0" fmla="+- 0 124 25"/>
                              <a:gd name="T1" fmla="*/ T0 w 10080"/>
                              <a:gd name="T2" fmla="+- 0 25 25"/>
                              <a:gd name="T3" fmla="*/ 25 h 795"/>
                              <a:gd name="T4" fmla="+- 0 86 25"/>
                              <a:gd name="T5" fmla="*/ T4 w 10080"/>
                              <a:gd name="T6" fmla="+- 0 33 25"/>
                              <a:gd name="T7" fmla="*/ 33 h 795"/>
                              <a:gd name="T8" fmla="+- 0 54 25"/>
                              <a:gd name="T9" fmla="*/ T8 w 10080"/>
                              <a:gd name="T10" fmla="+- 0 54 25"/>
                              <a:gd name="T11" fmla="*/ 54 h 795"/>
                              <a:gd name="T12" fmla="+- 0 33 25"/>
                              <a:gd name="T13" fmla="*/ T12 w 10080"/>
                              <a:gd name="T14" fmla="+- 0 86 25"/>
                              <a:gd name="T15" fmla="*/ 86 h 795"/>
                              <a:gd name="T16" fmla="+- 0 25 25"/>
                              <a:gd name="T17" fmla="*/ T16 w 10080"/>
                              <a:gd name="T18" fmla="+- 0 124 25"/>
                              <a:gd name="T19" fmla="*/ 124 h 795"/>
                              <a:gd name="T20" fmla="+- 0 25 25"/>
                              <a:gd name="T21" fmla="*/ T20 w 10080"/>
                              <a:gd name="T22" fmla="+- 0 721 25"/>
                              <a:gd name="T23" fmla="*/ 721 h 795"/>
                              <a:gd name="T24" fmla="+- 0 33 25"/>
                              <a:gd name="T25" fmla="*/ T24 w 10080"/>
                              <a:gd name="T26" fmla="+- 0 759 25"/>
                              <a:gd name="T27" fmla="*/ 759 h 795"/>
                              <a:gd name="T28" fmla="+- 0 54 25"/>
                              <a:gd name="T29" fmla="*/ T28 w 10080"/>
                              <a:gd name="T30" fmla="+- 0 791 25"/>
                              <a:gd name="T31" fmla="*/ 791 h 795"/>
                              <a:gd name="T32" fmla="+- 0 86 25"/>
                              <a:gd name="T33" fmla="*/ T32 w 10080"/>
                              <a:gd name="T34" fmla="+- 0 812 25"/>
                              <a:gd name="T35" fmla="*/ 812 h 795"/>
                              <a:gd name="T36" fmla="+- 0 124 25"/>
                              <a:gd name="T37" fmla="*/ T36 w 10080"/>
                              <a:gd name="T38" fmla="+- 0 820 25"/>
                              <a:gd name="T39" fmla="*/ 820 h 795"/>
                              <a:gd name="T40" fmla="+- 0 10006 25"/>
                              <a:gd name="T41" fmla="*/ T40 w 10080"/>
                              <a:gd name="T42" fmla="+- 0 820 25"/>
                              <a:gd name="T43" fmla="*/ 820 h 795"/>
                              <a:gd name="T44" fmla="+- 0 10044 25"/>
                              <a:gd name="T45" fmla="*/ T44 w 10080"/>
                              <a:gd name="T46" fmla="+- 0 812 25"/>
                              <a:gd name="T47" fmla="*/ 812 h 795"/>
                              <a:gd name="T48" fmla="+- 0 10076 25"/>
                              <a:gd name="T49" fmla="*/ T48 w 10080"/>
                              <a:gd name="T50" fmla="+- 0 791 25"/>
                              <a:gd name="T51" fmla="*/ 791 h 795"/>
                              <a:gd name="T52" fmla="+- 0 10097 25"/>
                              <a:gd name="T53" fmla="*/ T52 w 10080"/>
                              <a:gd name="T54" fmla="+- 0 759 25"/>
                              <a:gd name="T55" fmla="*/ 759 h 795"/>
                              <a:gd name="T56" fmla="+- 0 10105 25"/>
                              <a:gd name="T57" fmla="*/ T56 w 10080"/>
                              <a:gd name="T58" fmla="+- 0 721 25"/>
                              <a:gd name="T59" fmla="*/ 721 h 795"/>
                              <a:gd name="T60" fmla="+- 0 10105 25"/>
                              <a:gd name="T61" fmla="*/ T60 w 10080"/>
                              <a:gd name="T62" fmla="+- 0 124 25"/>
                              <a:gd name="T63" fmla="*/ 124 h 795"/>
                              <a:gd name="T64" fmla="+- 0 10097 25"/>
                              <a:gd name="T65" fmla="*/ T64 w 10080"/>
                              <a:gd name="T66" fmla="+- 0 86 25"/>
                              <a:gd name="T67" fmla="*/ 86 h 795"/>
                              <a:gd name="T68" fmla="+- 0 10076 25"/>
                              <a:gd name="T69" fmla="*/ T68 w 10080"/>
                              <a:gd name="T70" fmla="+- 0 54 25"/>
                              <a:gd name="T71" fmla="*/ 54 h 795"/>
                              <a:gd name="T72" fmla="+- 0 10044 25"/>
                              <a:gd name="T73" fmla="*/ T72 w 10080"/>
                              <a:gd name="T74" fmla="+- 0 33 25"/>
                              <a:gd name="T75" fmla="*/ 33 h 795"/>
                              <a:gd name="T76" fmla="+- 0 10006 25"/>
                              <a:gd name="T77" fmla="*/ T76 w 10080"/>
                              <a:gd name="T78" fmla="+- 0 25 25"/>
                              <a:gd name="T79" fmla="*/ 25 h 795"/>
                              <a:gd name="T80" fmla="+- 0 124 25"/>
                              <a:gd name="T81" fmla="*/ T80 w 10080"/>
                              <a:gd name="T82" fmla="+- 0 25 25"/>
                              <a:gd name="T83" fmla="*/ 25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080" h="795">
                                <a:moveTo>
                                  <a:pt x="99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99"/>
                                </a:lnTo>
                                <a:lnTo>
                                  <a:pt x="0" y="696"/>
                                </a:lnTo>
                                <a:lnTo>
                                  <a:pt x="8" y="734"/>
                                </a:lnTo>
                                <a:lnTo>
                                  <a:pt x="29" y="766"/>
                                </a:lnTo>
                                <a:lnTo>
                                  <a:pt x="61" y="787"/>
                                </a:lnTo>
                                <a:lnTo>
                                  <a:pt x="99" y="795"/>
                                </a:lnTo>
                                <a:lnTo>
                                  <a:pt x="9981" y="795"/>
                                </a:lnTo>
                                <a:lnTo>
                                  <a:pt x="10019" y="787"/>
                                </a:lnTo>
                                <a:lnTo>
                                  <a:pt x="10051" y="766"/>
                                </a:lnTo>
                                <a:lnTo>
                                  <a:pt x="10072" y="734"/>
                                </a:lnTo>
                                <a:lnTo>
                                  <a:pt x="10080" y="696"/>
                                </a:lnTo>
                                <a:lnTo>
                                  <a:pt x="10080" y="99"/>
                                </a:lnTo>
                                <a:lnTo>
                                  <a:pt x="10072" y="61"/>
                                </a:lnTo>
                                <a:lnTo>
                                  <a:pt x="10051" y="29"/>
                                </a:lnTo>
                                <a:lnTo>
                                  <a:pt x="10019" y="8"/>
                                </a:lnTo>
                                <a:lnTo>
                                  <a:pt x="9981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5F487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3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694C4" w14:textId="77777777" w:rsidR="00DD03BE" w:rsidRDefault="006F4B38">
                              <w:pPr>
                                <w:spacing w:before="126"/>
                                <w:ind w:left="2681" w:right="2684"/>
                                <w:jc w:val="center"/>
                                <w:rPr>
                                  <w:rFonts w:ascii="Trebuchet MS"/>
                                  <w:b/>
                                  <w:sz w:val="5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50"/>
                                </w:rPr>
                                <w:t>NUESTRO</w:t>
                              </w:r>
                              <w:r>
                                <w:rPr>
                                  <w:rFonts w:ascii="Trebuchet MS"/>
                                  <w:b/>
                                  <w:spacing w:val="-19"/>
                                  <w:w w:val="105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w w:val="105"/>
                                  <w:sz w:val="50"/>
                                </w:rPr>
                                <w:t>CIRCUITO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4C0595D" id="Group 3" o:spid="_x0000_s1030" style="width:506.5pt;height:42.25pt;mso-position-horizontal-relative:char;mso-position-vertical-relative:line" coordsize="1013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KA2QgAAMsxAAAOAAAAZHJzL2Uyb0RvYy54bWzsW9uO2zYQfS/QfxD02KKxdbeNeINcdoMC&#10;aRsg6gdoZfmCypIqaddOv74zvNikPbNW3CZogX1ZydbxcHhmSA4PtS9f7bel81i03aau5q73Yuw6&#10;RZXXi021mru/p3c/TVyn67NqkZV1Vczdz0Xnvrr5/ruXu2ZW+PW6LhdF64CRqpvtmrm77vtmNhp1&#10;+brYZt2LuikqeLis223Ww8d2NVq02Q6sb8uRPx7Ho13dLpq2zouug2/fyYfujbC/XBZ5/9ty2RW9&#10;U85d8K0Xf1vx9x7/jm5eZrNVmzXrTa7cyK7wYpttKmj0YOpd1mfOQ7s5M7Xd5G3d1cv+RV5vR/Vy&#10;uckL0QfojTc+6c37tn5oRF9Ws92qOdAE1J7wdLXZ/NfHj62zWcxdCFSVbSFEolUnQGp2zWoGiPdt&#10;86n52Mr+we2HOv+jg8ej0+f4eSXBzv3ul3oB5rKHvhbU7JftFk1Ap529iMDnQwSKfe/k8GUcBn4U&#10;QaByeBYFcZREMkT5GuJ49rN8fat+6I29QP1sEorfjLKZbFF4qbzCLkGidUcuu3/G5ad11hQiRB0y&#10;pbicai7v2qLA5HViSacAaS47k0jjCbrYAd8XKfQj1wGe4CLSWJPojccTxUUytbnIZvlD178vahGJ&#10;7PFD18sRsIA7Ed+FyoIULCy3JQyGH39yxg7YHMeObml1QHka9cPIScfODoHQuDKqbfkaJWz5EWEo&#10;0BAwBIC1o1yHIXVoLNQY6ZIfEnaAEuk2OhRyDsUaxTuUaMgTDsGYMTiaUARBKhz9mXD+eDbbQUD0&#10;zDO5BgRJkWdTHVEUeSbXqeezTtl807ZMvgFBO2XTTffO5Dv1YtapAZx7JukQFdIp36acTErfpDz1&#10;+fy2WffIzPRN2hFCu2WTTrtlkp6CJW7Y2bwnvkeklW8SjxDaLZt2MoS+SXvqs8mOE7UxbJJoSrgV&#10;mNQjhHQrsIknUzQweU8DNt0Dm/lkSrEVmNQjhHbLJp6cGAKT9zRgEz6wmZ/AeD2fhgOTeoSQboU2&#10;8XSahibxacjmfGhTP4HRce5XaHKPENovm3lurYF13ZhLQzbtwxP2ac9M+nnPbPLBM2iW6KZJfxqy&#10;mY+VjZH5dCwjMwBsLCObfvAsoZafyAxAGrHJH9khoJM/MgPAJn9k0w+eTROCs8gMQBqx+R/ZIaBn&#10;i8gMADtbxDb9UDOOqVIkNgOQxuwIiO0Q0NNrbAaAnV5jm37WMzMAacyOgPgkBOR6FJsBYNej2Kaf&#10;i2ZsBiCN2RGQ2CEgZ8bE5J9bvhObfC7/E5P+NGHzP7EDQC4ksBc5zj9crZOcUM/MGIlJfgpDl1nC&#10;E5t+ct1NTO65whB3BMbUA3yR9fzE5D6dsLk/sekny5SJyb1Z08PWbKU3HNla70HyfaU2IXDnZCgg&#10;jMXGsak73Pml4BrsdlKxMwUTgMIdCwOGWCE4wa3IRTAQiGCosIegsX4WcL23etoTD0It4NNB1rHm&#10;RDiUi0OcgcVIwof1FGs0tA7l1RDrWDsJ+LCuYk0j4MO6iqUGwqFKGOIMrv8CPqyroeoqrKdDrONK&#10;idZhkRsEV12FlWcIHNcUtA7LwSC46irM0YPgqqswcw6B46SIzkhx5eLowLlKwId1FacQhMPwN5yR&#10;ragB3oIud6rIta4Ditw9/iabNVmP84K+dXagLUpVYz13URnAJ9v6sUhrgelxgphOVdNCf4AGj4Cy&#10;soHCQw3TD/W1EdZUxCaqE/qhvkqQGk5wkV3VT/VVomAOB0LA4FMgmJ8BNH3akgTFUyEnQQ91O/pq&#10;tpfAhuapBpXvCRQLT8EUD8lEp6JuS19lm+A4+n8UnPRjfdUwFaNLQAg3buPR5IWWAYklMyIvdAWQ&#10;WDYg8gI3KtkAeYnrI/JC6I6NX0gEAKr+XEgrACqKnk7Ss3GhQ5KXdVfI2OOAEwvlYeThgDW0wq4u&#10;N4u7TVnieOva1f3bsnUeM5DVb8N3d7dvxIjMymadyW/jCMp+lVgKLuxbdkqxglc12tU5KGRlKYBK&#10;tfa+XnwGMbStpXgPhw1ws67bv1xnB8L93O3+fMjawnXKnytQc6deiPvcXnwIowR1ntZ8cm8+yaoc&#10;TM3d3oWKA2/f9vJ04KFpN6s1tOSJnlX1a9CxlxuUS0FQ7mbSK/UBBOVvpCyjUChl+oO0LNYrdAn0&#10;5/+ltOxTW2oY0UfdlC1DB1ShsNYdDJlFKC8sk5sSWJAPZobqynS1bhhii3WNEfI0uRmBufHoD7vd&#10;OtGVSUuWrsxta050ZbJnV+rKJN2eyTe3B/TsvRa5CcHq+0jUYF2Z1sYsYZndMn9FZZnWGCxlmdUY&#10;fHuLS4YQdxNHtmBgMttS32aeFmVsZZmTcH17h0umKJYqhltsup8qy7SEa04trIp1oiyTSXqlskzL&#10;fpayzMp+gU08nabXSsukUGpLy6yEC+uSjJA8m2Pkhf+EuExLuFbmDxeXSTk+NCcdNpahnflYIFIS&#10;Lu5jj8k/WFxmJNxByX8uLtMSrrm2foG4TB742OIyN1ucicu0hHutuEyekNniMndC9nXFZXqgW+Iy&#10;ux6dicu0IB9bI2CwuEzOjJa2zC3f59Iymf9XSsvkQmJJy1ytcy4tkzPGldIyue5a0jJXFZ5Ly6SE&#10;e6W0TFZPlrTMVc+n0jJZzz8Ly5dl6GdhmVPzn4Vljhklzz0Ly0Is/lrCshANtV7MycoqFE+LcUp1&#10;vSDtPSvGeAhgq/rPijGn9387xVgrxzo01rjQD79EVj5ov9g3POYJvATekhEiM6s4R3fhBCoTqRhb&#10;gjK8MF0t4Ptsti6yxa2677NNKe/FkcmzwixflqffXUY5UCrMKb5Q/KbeO+IcyVCYnX4PX2tpXL3G&#10;7FT12zWc2hev27beIf0gxssjL+OnUiYf9HYzKApw/qLeJT6+2+xx73nDhNHKd5sdvJm7uBjIYwn1&#10;njNEX0MwRazcs76g06Tf3+/Fq/LiYPN4CDD4aAJ6JI8l4EYeScCNPI6Am3/xKEK88g7/MQCZbv1L&#10;gvlZjILj/2Dc/A0AAP//AwBQSwMEFAAGAAgAAAAhANdAqvjbAAAABQEAAA8AAABkcnMvZG93bnJl&#10;di54bWxMj0FrwkAQhe+F/odlhN7qJrWKxGxEpO1JhKpQehuzYxLMzobsmsR/39VLvTx4vOG9b9Ll&#10;YGrRUesqywricQSCOLe64kLBYf/5OgfhPLLG2jIpuJKDZfb8lGKibc/f1O18IUIJuwQVlN43iZQu&#10;L8mgG9uGOGQn2xr0wbaF1C32odzU8i2KZtJgxWGhxIbWJeXn3cUo+OqxX03ij25zPq2vv/vp9mcT&#10;k1Ivo2G1AOFp8P/HcMMP6JAFpqO9sHaiVhAe8Xe9ZVE8Cf6oYP4+BZml8pE++wMAAP//AwBQSwEC&#10;LQAUAAYACAAAACEAtoM4kv4AAADhAQAAEwAAAAAAAAAAAAAAAAAAAAAAW0NvbnRlbnRfVHlwZXNd&#10;LnhtbFBLAQItABQABgAIAAAAIQA4/SH/1gAAAJQBAAALAAAAAAAAAAAAAAAAAC8BAABfcmVscy8u&#10;cmVsc1BLAQItABQABgAIAAAAIQBq86KA2QgAAMsxAAAOAAAAAAAAAAAAAAAAAC4CAABkcnMvZTJv&#10;RG9jLnhtbFBLAQItABQABgAIAAAAIQDXQKr42wAAAAUBAAAPAAAAAAAAAAAAAAAAADMLAABkcnMv&#10;ZG93bnJldi54bWxQSwUGAAAAAAQABADzAAAAOwwAAAAA&#10;">
                <v:shape id="Freeform 6" o:spid="_x0000_s1031" style="position:absolute;left:25;top:25;width:10080;height:795;visibility:visible;mso-wrap-style:square;v-text-anchor:top" coordsize="1008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98uwwAAANoAAAAPAAAAZHJzL2Rvd25yZXYueG1sRI9Pi8Iw&#10;FMTvgt8hPGEvoqkeRKtRVJR1Fy/+w+ujebbF5qU2qXa//WZhweMwM79hZovGFOJJlcstKxj0IxDE&#10;idU5pwrOp21vDMJ5ZI2FZVLwQw4W83ZrhrG2Lz7Q8+hTESDsYlSQeV/GUrokI4Oub0vi4N1sZdAH&#10;WaVSV/gKcFPIYRSNpMGcw0KGJa0zSu7H2ii48vf58EjuX3W9Tx9mJbufm0tXqY9Os5yC8NT4d/i/&#10;vdMKJvB3JdwAOf8FAAD//wMAUEsBAi0AFAAGAAgAAAAhANvh9svuAAAAhQEAABMAAAAAAAAAAAAA&#10;AAAAAAAAAFtDb250ZW50X1R5cGVzXS54bWxQSwECLQAUAAYACAAAACEAWvQsW78AAAAVAQAACwAA&#10;AAAAAAAAAAAAAAAfAQAAX3JlbHMvLnJlbHNQSwECLQAUAAYACAAAACEA+APfLsMAAADaAAAADwAA&#10;AAAAAAAAAAAAAAAHAgAAZHJzL2Rvd25yZXYueG1sUEsFBgAAAAADAAMAtwAAAPcCAAAAAA==&#10;" path="m9981,l99,,61,8,29,29,8,61,,99,,696r8,38l29,766r32,21l99,795r9882,l10019,787r32,-21l10072,734r8,-38l10080,99r-8,-38l10051,29,10019,8,9981,xe" fillcolor="#e4dfeb" stroked="f">
                  <v:fill opacity="42662f"/>
                  <v:path arrowok="t" o:connecttype="custom" o:connectlocs="9981,25;99,25;61,33;29,54;8,86;0,124;0,721;8,759;29,791;61,812;99,820;9981,820;10019,812;10051,791;10072,759;10080,721;10080,124;10072,86;10051,54;10019,33;9981,25" o:connectangles="0,0,0,0,0,0,0,0,0,0,0,0,0,0,0,0,0,0,0,0,0"/>
                </v:shape>
                <v:shape id="Freeform 5" o:spid="_x0000_s1032" style="position:absolute;left:25;top:25;width:10080;height:795;visibility:visible;mso-wrap-style:square;v-text-anchor:top" coordsize="1008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1LxAAAANsAAAAPAAAAZHJzL2Rvd25yZXYueG1sRI9Ba8JA&#10;EIXvBf/DMoKXUjemUDR1lSAIIu2h6sXbkJ0msdnZkF11/fedQ6G3Gd6b975ZrpPr1I2G0Ho2MJtm&#10;oIgrb1uuDZyO25c5qBCRLXaeycCDAqxXo6clFtbf+Ytuh1grCeFQoIEmxr7QOlQNOQxT3xOL9u0H&#10;h1HWodZ2wLuEu07nWfamHbYsDQ32tGmo+jlcnYHyvLjQc17mn2lPr/PkLlX5cTRmMk7lO6hIKf6b&#10;/653VvCFXn6RAfTqFwAA//8DAFBLAQItABQABgAIAAAAIQDb4fbL7gAAAIUBAAATAAAAAAAAAAAA&#10;AAAAAAAAAABbQ29udGVudF9UeXBlc10ueG1sUEsBAi0AFAAGAAgAAAAhAFr0LFu/AAAAFQEAAAsA&#10;AAAAAAAAAAAAAAAAHwEAAF9yZWxzLy5yZWxzUEsBAi0AFAAGAAgAAAAhAMAc3UvEAAAA2wAAAA8A&#10;AAAAAAAAAAAAAAAABwIAAGRycy9kb3ducmV2LnhtbFBLBQYAAAAAAwADALcAAAD4AgAAAAA=&#10;" path="m99,l61,8,29,29,8,61,,99,,696r8,38l29,766r32,21l99,795r9882,l10019,787r32,-21l10072,734r8,-38l10080,99r-8,-38l10051,29,10019,8,9981,,99,xe" filled="f" strokecolor="#5f4879" strokeweight="2.5pt">
                  <v:path arrowok="t" o:connecttype="custom" o:connectlocs="99,25;61,33;29,54;8,86;0,124;0,721;8,759;29,791;61,812;99,820;9981,820;10019,812;10051,791;10072,759;10080,721;10080,124;10072,86;10051,54;10019,33;9981,25;99,25" o:connectangles="0,0,0,0,0,0,0,0,0,0,0,0,0,0,0,0,0,0,0,0,0"/>
                </v:shape>
                <v:shape id="Text Box 4" o:spid="_x0000_s1033" type="#_x0000_t202" style="position:absolute;width:1013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01694C4" w14:textId="77777777" w:rsidR="00DD03BE" w:rsidRDefault="006F4B38">
                        <w:pPr>
                          <w:spacing w:before="126"/>
                          <w:ind w:left="2681" w:right="2684"/>
                          <w:jc w:val="center"/>
                          <w:rPr>
                            <w:rFonts w:ascii="Trebuchet MS"/>
                            <w:b/>
                            <w:sz w:val="50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50"/>
                          </w:rPr>
                          <w:t>NUESTRO</w:t>
                        </w:r>
                        <w:r>
                          <w:rPr>
                            <w:rFonts w:ascii="Trebuchet MS"/>
                            <w:b/>
                            <w:spacing w:val="-19"/>
                            <w:w w:val="105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50"/>
                          </w:rPr>
                          <w:t>CIRCUITO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DCAE28" w14:textId="388CADAD" w:rsidR="00DD03BE" w:rsidRDefault="00134803">
      <w:pPr>
        <w:spacing w:before="11"/>
        <w:rPr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7231395F" wp14:editId="35A93CC2">
                <wp:simplePos x="0" y="0"/>
                <wp:positionH relativeFrom="page">
                  <wp:posOffset>621665</wp:posOffset>
                </wp:positionH>
                <wp:positionV relativeFrom="paragraph">
                  <wp:posOffset>147320</wp:posOffset>
                </wp:positionV>
                <wp:extent cx="6343015" cy="447040"/>
                <wp:effectExtent l="0" t="0" r="0" b="0"/>
                <wp:wrapTopAndBottom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447040"/>
                        </a:xfrm>
                        <a:custGeom>
                          <a:avLst/>
                          <a:gdLst>
                            <a:gd name="T0" fmla="+- 0 10910 979"/>
                            <a:gd name="T1" fmla="*/ T0 w 9989"/>
                            <a:gd name="T2" fmla="+- 0 289 232"/>
                            <a:gd name="T3" fmla="*/ 289 h 704"/>
                            <a:gd name="T4" fmla="+- 0 10881 979"/>
                            <a:gd name="T5" fmla="*/ T4 w 9989"/>
                            <a:gd name="T6" fmla="+- 0 289 232"/>
                            <a:gd name="T7" fmla="*/ 289 h 704"/>
                            <a:gd name="T8" fmla="+- 0 10881 979"/>
                            <a:gd name="T9" fmla="*/ T8 w 9989"/>
                            <a:gd name="T10" fmla="+- 0 318 232"/>
                            <a:gd name="T11" fmla="*/ 318 h 704"/>
                            <a:gd name="T12" fmla="+- 0 10881 979"/>
                            <a:gd name="T13" fmla="*/ T12 w 9989"/>
                            <a:gd name="T14" fmla="+- 0 849 232"/>
                            <a:gd name="T15" fmla="*/ 849 h 704"/>
                            <a:gd name="T16" fmla="+- 0 1066 979"/>
                            <a:gd name="T17" fmla="*/ T16 w 9989"/>
                            <a:gd name="T18" fmla="+- 0 849 232"/>
                            <a:gd name="T19" fmla="*/ 849 h 704"/>
                            <a:gd name="T20" fmla="+- 0 1066 979"/>
                            <a:gd name="T21" fmla="*/ T20 w 9989"/>
                            <a:gd name="T22" fmla="+- 0 318 232"/>
                            <a:gd name="T23" fmla="*/ 318 h 704"/>
                            <a:gd name="T24" fmla="+- 0 10881 979"/>
                            <a:gd name="T25" fmla="*/ T24 w 9989"/>
                            <a:gd name="T26" fmla="+- 0 318 232"/>
                            <a:gd name="T27" fmla="*/ 318 h 704"/>
                            <a:gd name="T28" fmla="+- 0 10881 979"/>
                            <a:gd name="T29" fmla="*/ T28 w 9989"/>
                            <a:gd name="T30" fmla="+- 0 289 232"/>
                            <a:gd name="T31" fmla="*/ 289 h 704"/>
                            <a:gd name="T32" fmla="+- 0 1066 979"/>
                            <a:gd name="T33" fmla="*/ T32 w 9989"/>
                            <a:gd name="T34" fmla="+- 0 289 232"/>
                            <a:gd name="T35" fmla="*/ 289 h 704"/>
                            <a:gd name="T36" fmla="+- 0 1037 979"/>
                            <a:gd name="T37" fmla="*/ T36 w 9989"/>
                            <a:gd name="T38" fmla="+- 0 289 232"/>
                            <a:gd name="T39" fmla="*/ 289 h 704"/>
                            <a:gd name="T40" fmla="+- 0 1037 979"/>
                            <a:gd name="T41" fmla="*/ T40 w 9989"/>
                            <a:gd name="T42" fmla="+- 0 318 232"/>
                            <a:gd name="T43" fmla="*/ 318 h 704"/>
                            <a:gd name="T44" fmla="+- 0 1037 979"/>
                            <a:gd name="T45" fmla="*/ T44 w 9989"/>
                            <a:gd name="T46" fmla="+- 0 849 232"/>
                            <a:gd name="T47" fmla="*/ 849 h 704"/>
                            <a:gd name="T48" fmla="+- 0 1037 979"/>
                            <a:gd name="T49" fmla="*/ T48 w 9989"/>
                            <a:gd name="T50" fmla="+- 0 877 232"/>
                            <a:gd name="T51" fmla="*/ 877 h 704"/>
                            <a:gd name="T52" fmla="+- 0 1066 979"/>
                            <a:gd name="T53" fmla="*/ T52 w 9989"/>
                            <a:gd name="T54" fmla="+- 0 877 232"/>
                            <a:gd name="T55" fmla="*/ 877 h 704"/>
                            <a:gd name="T56" fmla="+- 0 10881 979"/>
                            <a:gd name="T57" fmla="*/ T56 w 9989"/>
                            <a:gd name="T58" fmla="+- 0 877 232"/>
                            <a:gd name="T59" fmla="*/ 877 h 704"/>
                            <a:gd name="T60" fmla="+- 0 10910 979"/>
                            <a:gd name="T61" fmla="*/ T60 w 9989"/>
                            <a:gd name="T62" fmla="+- 0 877 232"/>
                            <a:gd name="T63" fmla="*/ 877 h 704"/>
                            <a:gd name="T64" fmla="+- 0 10910 979"/>
                            <a:gd name="T65" fmla="*/ T64 w 9989"/>
                            <a:gd name="T66" fmla="+- 0 849 232"/>
                            <a:gd name="T67" fmla="*/ 849 h 704"/>
                            <a:gd name="T68" fmla="+- 0 10910 979"/>
                            <a:gd name="T69" fmla="*/ T68 w 9989"/>
                            <a:gd name="T70" fmla="+- 0 318 232"/>
                            <a:gd name="T71" fmla="*/ 318 h 704"/>
                            <a:gd name="T72" fmla="+- 0 10910 979"/>
                            <a:gd name="T73" fmla="*/ T72 w 9989"/>
                            <a:gd name="T74" fmla="+- 0 289 232"/>
                            <a:gd name="T75" fmla="*/ 289 h 704"/>
                            <a:gd name="T76" fmla="+- 0 10968 979"/>
                            <a:gd name="T77" fmla="*/ T76 w 9989"/>
                            <a:gd name="T78" fmla="+- 0 232 232"/>
                            <a:gd name="T79" fmla="*/ 232 h 704"/>
                            <a:gd name="T80" fmla="+- 0 10939 979"/>
                            <a:gd name="T81" fmla="*/ T80 w 9989"/>
                            <a:gd name="T82" fmla="+- 0 232 232"/>
                            <a:gd name="T83" fmla="*/ 232 h 704"/>
                            <a:gd name="T84" fmla="+- 0 10939 979"/>
                            <a:gd name="T85" fmla="*/ T84 w 9989"/>
                            <a:gd name="T86" fmla="+- 0 261 232"/>
                            <a:gd name="T87" fmla="*/ 261 h 704"/>
                            <a:gd name="T88" fmla="+- 0 10939 979"/>
                            <a:gd name="T89" fmla="*/ T88 w 9989"/>
                            <a:gd name="T90" fmla="+- 0 318 232"/>
                            <a:gd name="T91" fmla="*/ 318 h 704"/>
                            <a:gd name="T92" fmla="+- 0 10939 979"/>
                            <a:gd name="T93" fmla="*/ T92 w 9989"/>
                            <a:gd name="T94" fmla="+- 0 849 232"/>
                            <a:gd name="T95" fmla="*/ 849 h 704"/>
                            <a:gd name="T96" fmla="+- 0 10939 979"/>
                            <a:gd name="T97" fmla="*/ T96 w 9989"/>
                            <a:gd name="T98" fmla="+- 0 906 232"/>
                            <a:gd name="T99" fmla="*/ 906 h 704"/>
                            <a:gd name="T100" fmla="+- 0 10881 979"/>
                            <a:gd name="T101" fmla="*/ T100 w 9989"/>
                            <a:gd name="T102" fmla="+- 0 906 232"/>
                            <a:gd name="T103" fmla="*/ 906 h 704"/>
                            <a:gd name="T104" fmla="+- 0 1066 979"/>
                            <a:gd name="T105" fmla="*/ T104 w 9989"/>
                            <a:gd name="T106" fmla="+- 0 906 232"/>
                            <a:gd name="T107" fmla="*/ 906 h 704"/>
                            <a:gd name="T108" fmla="+- 0 1008 979"/>
                            <a:gd name="T109" fmla="*/ T108 w 9989"/>
                            <a:gd name="T110" fmla="+- 0 906 232"/>
                            <a:gd name="T111" fmla="*/ 906 h 704"/>
                            <a:gd name="T112" fmla="+- 0 1008 979"/>
                            <a:gd name="T113" fmla="*/ T112 w 9989"/>
                            <a:gd name="T114" fmla="+- 0 849 232"/>
                            <a:gd name="T115" fmla="*/ 849 h 704"/>
                            <a:gd name="T116" fmla="+- 0 1008 979"/>
                            <a:gd name="T117" fmla="*/ T116 w 9989"/>
                            <a:gd name="T118" fmla="+- 0 318 232"/>
                            <a:gd name="T119" fmla="*/ 318 h 704"/>
                            <a:gd name="T120" fmla="+- 0 1008 979"/>
                            <a:gd name="T121" fmla="*/ T120 w 9989"/>
                            <a:gd name="T122" fmla="+- 0 261 232"/>
                            <a:gd name="T123" fmla="*/ 261 h 704"/>
                            <a:gd name="T124" fmla="+- 0 1066 979"/>
                            <a:gd name="T125" fmla="*/ T124 w 9989"/>
                            <a:gd name="T126" fmla="+- 0 261 232"/>
                            <a:gd name="T127" fmla="*/ 261 h 704"/>
                            <a:gd name="T128" fmla="+- 0 10881 979"/>
                            <a:gd name="T129" fmla="*/ T128 w 9989"/>
                            <a:gd name="T130" fmla="+- 0 261 232"/>
                            <a:gd name="T131" fmla="*/ 261 h 704"/>
                            <a:gd name="T132" fmla="+- 0 10939 979"/>
                            <a:gd name="T133" fmla="*/ T132 w 9989"/>
                            <a:gd name="T134" fmla="+- 0 261 232"/>
                            <a:gd name="T135" fmla="*/ 261 h 704"/>
                            <a:gd name="T136" fmla="+- 0 10939 979"/>
                            <a:gd name="T137" fmla="*/ T136 w 9989"/>
                            <a:gd name="T138" fmla="+- 0 232 232"/>
                            <a:gd name="T139" fmla="*/ 232 h 704"/>
                            <a:gd name="T140" fmla="+- 0 10881 979"/>
                            <a:gd name="T141" fmla="*/ T140 w 9989"/>
                            <a:gd name="T142" fmla="+- 0 232 232"/>
                            <a:gd name="T143" fmla="*/ 232 h 704"/>
                            <a:gd name="T144" fmla="+- 0 1066 979"/>
                            <a:gd name="T145" fmla="*/ T144 w 9989"/>
                            <a:gd name="T146" fmla="+- 0 232 232"/>
                            <a:gd name="T147" fmla="*/ 232 h 704"/>
                            <a:gd name="T148" fmla="+- 0 1008 979"/>
                            <a:gd name="T149" fmla="*/ T148 w 9989"/>
                            <a:gd name="T150" fmla="+- 0 232 232"/>
                            <a:gd name="T151" fmla="*/ 232 h 704"/>
                            <a:gd name="T152" fmla="+- 0 979 979"/>
                            <a:gd name="T153" fmla="*/ T152 w 9989"/>
                            <a:gd name="T154" fmla="+- 0 232 232"/>
                            <a:gd name="T155" fmla="*/ 232 h 704"/>
                            <a:gd name="T156" fmla="+- 0 979 979"/>
                            <a:gd name="T157" fmla="*/ T156 w 9989"/>
                            <a:gd name="T158" fmla="+- 0 261 232"/>
                            <a:gd name="T159" fmla="*/ 261 h 704"/>
                            <a:gd name="T160" fmla="+- 0 979 979"/>
                            <a:gd name="T161" fmla="*/ T160 w 9989"/>
                            <a:gd name="T162" fmla="+- 0 318 232"/>
                            <a:gd name="T163" fmla="*/ 318 h 704"/>
                            <a:gd name="T164" fmla="+- 0 979 979"/>
                            <a:gd name="T165" fmla="*/ T164 w 9989"/>
                            <a:gd name="T166" fmla="+- 0 849 232"/>
                            <a:gd name="T167" fmla="*/ 849 h 704"/>
                            <a:gd name="T168" fmla="+- 0 979 979"/>
                            <a:gd name="T169" fmla="*/ T168 w 9989"/>
                            <a:gd name="T170" fmla="+- 0 906 232"/>
                            <a:gd name="T171" fmla="*/ 906 h 704"/>
                            <a:gd name="T172" fmla="+- 0 979 979"/>
                            <a:gd name="T173" fmla="*/ T172 w 9989"/>
                            <a:gd name="T174" fmla="+- 0 935 232"/>
                            <a:gd name="T175" fmla="*/ 935 h 704"/>
                            <a:gd name="T176" fmla="+- 0 1008 979"/>
                            <a:gd name="T177" fmla="*/ T176 w 9989"/>
                            <a:gd name="T178" fmla="+- 0 935 232"/>
                            <a:gd name="T179" fmla="*/ 935 h 704"/>
                            <a:gd name="T180" fmla="+- 0 1066 979"/>
                            <a:gd name="T181" fmla="*/ T180 w 9989"/>
                            <a:gd name="T182" fmla="+- 0 935 232"/>
                            <a:gd name="T183" fmla="*/ 935 h 704"/>
                            <a:gd name="T184" fmla="+- 0 10881 979"/>
                            <a:gd name="T185" fmla="*/ T184 w 9989"/>
                            <a:gd name="T186" fmla="+- 0 935 232"/>
                            <a:gd name="T187" fmla="*/ 935 h 704"/>
                            <a:gd name="T188" fmla="+- 0 10939 979"/>
                            <a:gd name="T189" fmla="*/ T188 w 9989"/>
                            <a:gd name="T190" fmla="+- 0 935 232"/>
                            <a:gd name="T191" fmla="*/ 935 h 704"/>
                            <a:gd name="T192" fmla="+- 0 10968 979"/>
                            <a:gd name="T193" fmla="*/ T192 w 9989"/>
                            <a:gd name="T194" fmla="+- 0 935 232"/>
                            <a:gd name="T195" fmla="*/ 935 h 704"/>
                            <a:gd name="T196" fmla="+- 0 10968 979"/>
                            <a:gd name="T197" fmla="*/ T196 w 9989"/>
                            <a:gd name="T198" fmla="+- 0 906 232"/>
                            <a:gd name="T199" fmla="*/ 906 h 704"/>
                            <a:gd name="T200" fmla="+- 0 10968 979"/>
                            <a:gd name="T201" fmla="*/ T200 w 9989"/>
                            <a:gd name="T202" fmla="+- 0 849 232"/>
                            <a:gd name="T203" fmla="*/ 849 h 704"/>
                            <a:gd name="T204" fmla="+- 0 10968 979"/>
                            <a:gd name="T205" fmla="*/ T204 w 9989"/>
                            <a:gd name="T206" fmla="+- 0 318 232"/>
                            <a:gd name="T207" fmla="*/ 318 h 704"/>
                            <a:gd name="T208" fmla="+- 0 10968 979"/>
                            <a:gd name="T209" fmla="*/ T208 w 9989"/>
                            <a:gd name="T210" fmla="+- 0 261 232"/>
                            <a:gd name="T211" fmla="*/ 261 h 704"/>
                            <a:gd name="T212" fmla="+- 0 10968 979"/>
                            <a:gd name="T213" fmla="*/ T212 w 9989"/>
                            <a:gd name="T214" fmla="+- 0 232 232"/>
                            <a:gd name="T215" fmla="*/ 232 h 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989" h="704">
                              <a:moveTo>
                                <a:pt x="9931" y="57"/>
                              </a:moveTo>
                              <a:lnTo>
                                <a:pt x="9902" y="57"/>
                              </a:lnTo>
                              <a:lnTo>
                                <a:pt x="9902" y="86"/>
                              </a:lnTo>
                              <a:lnTo>
                                <a:pt x="9902" y="617"/>
                              </a:lnTo>
                              <a:lnTo>
                                <a:pt x="87" y="617"/>
                              </a:lnTo>
                              <a:lnTo>
                                <a:pt x="87" y="86"/>
                              </a:lnTo>
                              <a:lnTo>
                                <a:pt x="9902" y="86"/>
                              </a:lnTo>
                              <a:lnTo>
                                <a:pt x="9902" y="57"/>
                              </a:lnTo>
                              <a:lnTo>
                                <a:pt x="87" y="57"/>
                              </a:lnTo>
                              <a:lnTo>
                                <a:pt x="58" y="57"/>
                              </a:lnTo>
                              <a:lnTo>
                                <a:pt x="58" y="86"/>
                              </a:lnTo>
                              <a:lnTo>
                                <a:pt x="58" y="617"/>
                              </a:lnTo>
                              <a:lnTo>
                                <a:pt x="58" y="645"/>
                              </a:lnTo>
                              <a:lnTo>
                                <a:pt x="87" y="645"/>
                              </a:lnTo>
                              <a:lnTo>
                                <a:pt x="9902" y="645"/>
                              </a:lnTo>
                              <a:lnTo>
                                <a:pt x="9931" y="645"/>
                              </a:lnTo>
                              <a:lnTo>
                                <a:pt x="9931" y="617"/>
                              </a:lnTo>
                              <a:lnTo>
                                <a:pt x="9931" y="86"/>
                              </a:lnTo>
                              <a:lnTo>
                                <a:pt x="9931" y="57"/>
                              </a:lnTo>
                              <a:close/>
                              <a:moveTo>
                                <a:pt x="9989" y="0"/>
                              </a:moveTo>
                              <a:lnTo>
                                <a:pt x="9960" y="0"/>
                              </a:lnTo>
                              <a:lnTo>
                                <a:pt x="9960" y="29"/>
                              </a:lnTo>
                              <a:lnTo>
                                <a:pt x="9960" y="86"/>
                              </a:lnTo>
                              <a:lnTo>
                                <a:pt x="9960" y="617"/>
                              </a:lnTo>
                              <a:lnTo>
                                <a:pt x="9960" y="674"/>
                              </a:lnTo>
                              <a:lnTo>
                                <a:pt x="9902" y="674"/>
                              </a:lnTo>
                              <a:lnTo>
                                <a:pt x="87" y="674"/>
                              </a:lnTo>
                              <a:lnTo>
                                <a:pt x="29" y="674"/>
                              </a:lnTo>
                              <a:lnTo>
                                <a:pt x="29" y="617"/>
                              </a:lnTo>
                              <a:lnTo>
                                <a:pt x="29" y="86"/>
                              </a:lnTo>
                              <a:lnTo>
                                <a:pt x="29" y="29"/>
                              </a:lnTo>
                              <a:lnTo>
                                <a:pt x="87" y="29"/>
                              </a:lnTo>
                              <a:lnTo>
                                <a:pt x="9902" y="29"/>
                              </a:lnTo>
                              <a:lnTo>
                                <a:pt x="9960" y="29"/>
                              </a:lnTo>
                              <a:lnTo>
                                <a:pt x="9960" y="0"/>
                              </a:lnTo>
                              <a:lnTo>
                                <a:pt x="9902" y="0"/>
                              </a:lnTo>
                              <a:lnTo>
                                <a:pt x="87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86"/>
                              </a:lnTo>
                              <a:lnTo>
                                <a:pt x="0" y="617"/>
                              </a:lnTo>
                              <a:lnTo>
                                <a:pt x="0" y="674"/>
                              </a:lnTo>
                              <a:lnTo>
                                <a:pt x="0" y="703"/>
                              </a:lnTo>
                              <a:lnTo>
                                <a:pt x="29" y="703"/>
                              </a:lnTo>
                              <a:lnTo>
                                <a:pt x="87" y="703"/>
                              </a:lnTo>
                              <a:lnTo>
                                <a:pt x="9902" y="703"/>
                              </a:lnTo>
                              <a:lnTo>
                                <a:pt x="9960" y="703"/>
                              </a:lnTo>
                              <a:lnTo>
                                <a:pt x="9989" y="703"/>
                              </a:lnTo>
                              <a:lnTo>
                                <a:pt x="9989" y="674"/>
                              </a:lnTo>
                              <a:lnTo>
                                <a:pt x="9989" y="617"/>
                              </a:lnTo>
                              <a:lnTo>
                                <a:pt x="9989" y="86"/>
                              </a:lnTo>
                              <a:lnTo>
                                <a:pt x="9989" y="29"/>
                              </a:lnTo>
                              <a:lnTo>
                                <a:pt x="9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2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906153" id="AutoShape 2" o:spid="_x0000_s1026" style="position:absolute;margin-left:48.95pt;margin-top:11.6pt;width:499.45pt;height:35.2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/pAgoAAOE3AAAOAAAAZHJzL2Uyb0RvYy54bWysW9uO48YRfQ/gfyD46MArFkmR4mBnjcDG&#10;GAacxICZD+DoMhIiiQqpuWy+PlWtbm0XxSN2grzszKxON0/X6SrWaZGff/w47KO3ddfv2uNjTJ+S&#10;OFofl+1qd3x5jP9RP/2wiKP+3BxXzb49rh/jr+s+/vHLd3/6/H56WKfttt2v1l3Ekxz7h/fTY7w9&#10;n08Ps1m/3K4PTf+pPa2P/OGm7Q7Nmf/sXmarrnnn2Q/7WZokxey97Vanrl2u+57/9+fLh/EXM/9m&#10;s16e/77Z9OtztH+MmdvZ/NuZf5/l39mXz83DS9ectrulpdH8DywOze7IF71O9XNzbqLXbncz1WG3&#10;7Nq+3Zw/LdvDrN1sdsu1WQOvhpLBav7YNqe1WQsHpz9dw9T//6Zd/u3t9y7arR7jMo6OzYEl+svr&#10;uTVXjlIJz/upf2DUH6ffO1lgf/qtXf6z5w9m6hP5o2dM9Pz+13bF0zQ8jQnJx6Y7yEhebPRhIv/1&#10;Gvn1xzla8n8WWZ4lNI+jJX+W52WSG2lmzYMbvXztz7+sWzNT8/Zbf74ot+LfTNxXln3NKm8Oexbx&#10;zz9ESURJRUlUlZVV+gojB/t+FtVJ9B5V1eIGlDqQmStdVFGamaCw0NeZMgfimQSyjZj+8HK5A1lW&#10;iwWNseIIXMgLqxywKhzoHiuW8zoTZMXJqWIFWFUOJqwWgBXpwGe0GAsW+XEXzGi0SAeeEkCM/NjX&#10;lCJqOvqLfFRH2X7XkAlmnJqOPiVFMSYk+fGvqUDMtAKImS8AZJZqARCz1FegTuHW1xIAOVNfAChn&#10;quMP5Ux9BeoU7f9US4Co+QpgaloATM2XoE5REmRaA1QxfAlgcnKl0dk5vtMyX4I6QzmQaQ0QM18B&#10;zEwLQElWjuVA5itQZygHMi0BYuYLAJnxbUPHbJxZ7gtQ5ygHcq0A2Gi5LwDcaLmOP4pZ7gtQ5ygF&#10;cq0AqBu5LwCsG7mOP2TmC1DnKAPmWoFFWY7dBua+AIIZrbVzHX9U0ea+APUcZcBcK4CY+QJgZjr+&#10;sGzMfQXqOUqBuZYAUfMVgNQKLQBsgApfgrpAOVBoDQC1wpcAU9MKYGq+BnWBkqDQIoAkKHwJYBIU&#10;WgFMzdegLlAWlFoEUDlKXwJYOUqtAKRW+hrUJUqDUosAym3pSwDLbakVYGockZFmu/Q1qEuUBqUW&#10;gXvtsdrBvfy3Pk0wo7VjoRVgalk1Rm3ha1AvUBostAiA2sKXAFPTCmBqvgb1AqXBQouQFjQWtYUv&#10;gWDGo6YVwNR8DeoFSoNKiwDSoPIlgGlQaQUgtcrXoK5QGlRaBFA8Kl8CWDwqrQCm5mtQVygNKi1C&#10;lRRjgla+BIIZFZQSLQG8U1Hiq1DzOGRZEi0EoMdthJemd/hpHdA9nhJfCaaHsoEncNc19hjS87W4&#10;Q09rwWEZLXAsubuqeGSOMorewCYjesonY3o3RhnQGxhl7JRJywHSggK9MmktYPQGbhnbZdJygIJC&#10;5KsBKwrdOGYQPW2ZeRgSN9WpAUoxKdcMazHd2OZxA0jaNvMwSE/LAen5qXGHntYCV5bUV4NPaWBu&#10;DN3z+J2MMr9SYX43/hl0AKQdNEELTUMPjfj5peoOP60GvGuQ9tEEjTQNnfR4/0SZrwfsUujGS6ND&#10;OO2meRzafwM/DZooUob6Dj9dquCdQ1tqgp6aBqYa0lPpgfpPurHVoLjkvho1D0PRGzhrRE9Zaxy9&#10;gbfmpn2sOybtrQmaaxq4a8hO5QYM3lznBmTnS1ET9Nc0MNio8s19LXDmDiw2YqcdNkGLTQOPje5q&#10;ymTju1qh8wKy85XgE2p41wiz2RTms2lgtCE7XwlmB7Ni4LRRP6WsNu6nBl4bsdNWm6DXpoHZrrL5&#10;WCtPym0LaLyXv7HboKRou03Qb9PAcEN6vhiY3o3lBv2KttwEPTcNTDeip1z3HXo6L3C/stCZAY03&#10;DZw35OdXqTv8hv0U6lf4e8pvByA1QfdNA/uN+Cn/jfndGvDxwx7SDpygBaeBB4f8fD3u8NP3DO6n&#10;ED9fj5qgD6cwI05hTpyfVnCy2e+AAT9+EMABxUvyONARpAMnDsxaqpw4PMRI+Utr/d0J5OfrwfzQ&#10;nSMdWHFwX0sTXw94X0uTm/wY1zfVXpzHofgNvDjoClLlxWFXkN54cRQ/bcZ5HOSnFQE9VarMuOr4&#10;+PmJF/eERLN1D00sP472qQn+LWrkSZ3EPKlxant5QqPm/cePYdSZPMTAUzBKHrEAYN4MAi6DwFy5&#10;BMwRDZlaAmXg8zA47yMDN89xTBIXVy9wduMhZMRlG3jYSsX0CpzNasjs4kENPGypYgkNPGyp4tAE&#10;zs4qhIw4JgMPW6o4GIGz8wiZXSyFgYctVb5CM/CwpUrTLXBulkPIFHap3L0Gwe1SuZ0MgUufKGS4&#10;vwuC26Venlaa3MDSR8ns3P+EzC5tjYGHLVW6DIFzdxAyu9z0DTxsqZVdKt87Q2Y3p9MyvRwrhw2w&#10;qyW+u4QNsOul0OJ0rU5cf4OuIKecZg18PBk0wFUoOTAMG+AWnQYu2lUpOVMLuoKrU5QFLtpVKjl1&#10;CrqCq1VyDBQ2wC2aH3cIG+CUDixY5hDECDcPXLSrWcQHCkGUXNWiwLJFrm6J7Q67glt0YOkiV7vE&#10;nAZdQVyniVJg+SJXvyiwgJGrYMRfZgZRcjWMAouYsS5mDfzFX9AVXB0TExAywDT3cgXpysMG2O0t&#10;bXLYAKu09K1BA1whk0bSG3C5/9hOseMnqYfPUHdxxM9QP8uY5uHUnKXBdL9G74+xeaI22vKjxWwt&#10;5IND+7auWwM5S6NZVXKUz9HgfLlc+Btif9RI8To+0n3ufp7sjBbH1vwyo/vc/RzgCi7K94DytTlf&#10;NhAWetVQ3DUujr37eVmFJTeBkrPP6chZ1AQzi5oKh4NxIxkS3AlYVVlRi0mg3U/hwAn5rzt0Ii5X&#10;3I0Wy33brzkIY7vflif3qDve/HLgzBI6oNsF7qfb0xbGN/V7Ua8qi5tck8VNqX2dsODjzvtXdkJO&#10;AF3WTcBs9zJ1WQeb0NrCJqJiUfzj3krtAiZQ1409ifsvlZ3aKFaG+zC7hvsgG477oJDde8FMBOIC&#10;mlDoApratBY1scMuqPJ6r3YZ535eMs8GYQpmAzoFu+6KaaDdFtNAW2mCgVMpdbm1B9wYr8AJ0a64&#10;iR1wxQ13nKuz3LVIK2IOrq49ibQy3vtDfbvfrZ52+72U5b57ef5p30VvDb8iVjylT9WTTW0F25sz&#10;sGMrw1zm23eg5LWny3tSz+3qK78C1bWX98z4vTj+Zdt2/46jd37H7DHu//XadOs42v965Je4Kv4y&#10;mnfY2fyRz0t5HqXzP3n2P2mOS57qMT7HfGYnv/50vrzI9nrqdi9bvhKZLuvYyhtcm528IWXe0bqw&#10;sn/we2QmNvadN3lRzf/boL69mfflPwAAAP//AwBQSwMEFAAGAAgAAAAhADuMRy/fAAAACQEAAA8A&#10;AABkcnMvZG93bnJldi54bWxMj0FLw0AQhe+C/2EZwYvYTVNIm5hNEdGDCgWrF2+T7DQJ7s7G7LaJ&#10;/97tSY/D93jzvXI7WyNONPresYLlIgFB3Djdc6vg4/3pdgPCB2SNxjEp+CEP2+ryosRCu4nf6LQP&#10;rYgl7AtU0IUwFFL6piOLfuEG4sgObrQY4jm2Uo84xXJrZJokmbTYc/zQ4UAPHTVf+6NV8Bg+Xw6p&#10;vxmWNT5vvGnX39PuVanrq/n+DkSgOfyF4awf1aGKTrU7svbCKMjXeUwqSFcpiDNP8ixuqSNZZSCr&#10;Uv5fUP0CAAD//wMAUEsBAi0AFAAGAAgAAAAhALaDOJL+AAAA4QEAABMAAAAAAAAAAAAAAAAAAAAA&#10;AFtDb250ZW50X1R5cGVzXS54bWxQSwECLQAUAAYACAAAACEAOP0h/9YAAACUAQAACwAAAAAAAAAA&#10;AAAAAAAvAQAAX3JlbHMvLnJlbHNQSwECLQAUAAYACAAAACEA8ZkP6QIKAADhNwAADgAAAAAAAAAA&#10;AAAAAAAuAgAAZHJzL2Uyb0RvYy54bWxQSwECLQAUAAYACAAAACEAO4xHL98AAAAJAQAADwAAAAAA&#10;AAAAAAAAAABcDAAAZHJzL2Rvd25yZXYueG1sUEsFBgAAAAAEAAQA8wAAAGgNAAAAAA==&#10;" path="m9931,57r-29,l9902,86r,531l87,617,87,86r9815,l9902,57,87,57r-29,l58,86r,531l58,645r29,l9902,645r29,l9931,617r,-531l9931,57xm9989,r-29,l9960,29r,57l9960,617r,57l9902,674,87,674r-58,l29,617,29,86r,-57l87,29r9815,l9960,29r,-29l9902,,87,,29,,,,,29,,86,,617r,57l,703r29,l87,703r9815,l9960,703r29,l9989,674r,-57l9989,86r,-57l9989,xe" fillcolor="#6f2f9f" stroked="f">
                <v:path arrowok="t" o:connecttype="custom" o:connectlocs="6306185,183515;6287770,183515;6287770,201930;6287770,539115;55245,539115;55245,201930;6287770,201930;6287770,183515;55245,183515;36830,183515;36830,201930;36830,539115;36830,556895;55245,556895;6287770,556895;6306185,556895;6306185,539115;6306185,201930;6306185,183515;6343015,147320;6324600,147320;6324600,165735;6324600,201930;6324600,539115;6324600,575310;6287770,575310;55245,575310;18415,575310;18415,539115;18415,201930;18415,165735;55245,165735;6287770,165735;6324600,165735;6324600,147320;6287770,147320;55245,147320;18415,147320;0,147320;0,165735;0,201930;0,539115;0,575310;0,593725;18415,593725;55245,593725;6287770,593725;6324600,593725;6343015,593725;6343015,575310;6343015,539115;6343015,201930;6343015,165735;6343015,147320" o:connectangles="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57120527" w14:textId="77777777" w:rsidR="00DD03BE" w:rsidRDefault="00DD03BE">
      <w:pPr>
        <w:spacing w:before="12" w:after="1"/>
        <w:rPr>
          <w:sz w:val="23"/>
        </w:rPr>
      </w:pPr>
    </w:p>
    <w:tbl>
      <w:tblPr>
        <w:tblStyle w:val="TableNormal"/>
        <w:tblW w:w="0" w:type="auto"/>
        <w:tblInd w:w="310" w:type="dxa"/>
        <w:tblBorders>
          <w:top w:val="double" w:sz="4" w:space="0" w:color="6F2F9F"/>
          <w:left w:val="double" w:sz="4" w:space="0" w:color="6F2F9F"/>
          <w:bottom w:val="double" w:sz="4" w:space="0" w:color="6F2F9F"/>
          <w:right w:val="double" w:sz="4" w:space="0" w:color="6F2F9F"/>
          <w:insideH w:val="double" w:sz="4" w:space="0" w:color="6F2F9F"/>
          <w:insideV w:val="double" w:sz="4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8"/>
      </w:tblGrid>
      <w:tr w:rsidR="00DD03BE" w14:paraId="5B643284" w14:textId="77777777">
        <w:trPr>
          <w:trHeight w:val="759"/>
        </w:trPr>
        <w:tc>
          <w:tcPr>
            <w:tcW w:w="5072" w:type="dxa"/>
            <w:tcBorders>
              <w:bottom w:val="single" w:sz="18" w:space="0" w:color="000000"/>
              <w:right w:val="dashSmallGap" w:sz="8" w:space="0" w:color="000000"/>
            </w:tcBorders>
          </w:tcPr>
          <w:p w14:paraId="695C9417" w14:textId="77777777" w:rsidR="00DD03BE" w:rsidRDefault="006F4B38">
            <w:pPr>
              <w:pStyle w:val="TableParagraph"/>
              <w:spacing w:before="2"/>
              <w:ind w:left="77"/>
              <w:rPr>
                <w:sz w:val="36"/>
              </w:rPr>
            </w:pPr>
            <w:r>
              <w:rPr>
                <w:sz w:val="36"/>
              </w:rPr>
              <w:t>Itinerario:</w:t>
            </w:r>
          </w:p>
        </w:tc>
        <w:tc>
          <w:tcPr>
            <w:tcW w:w="4818" w:type="dxa"/>
            <w:vMerge w:val="restart"/>
            <w:tcBorders>
              <w:left w:val="dashSmallGap" w:sz="8" w:space="0" w:color="000000"/>
            </w:tcBorders>
          </w:tcPr>
          <w:p w14:paraId="1FAA17EA" w14:textId="77777777" w:rsidR="00DD03BE" w:rsidRDefault="006F4B38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2.</w:t>
            </w:r>
          </w:p>
        </w:tc>
      </w:tr>
      <w:tr w:rsidR="00DD03BE" w14:paraId="60A64C86" w14:textId="77777777">
        <w:trPr>
          <w:trHeight w:val="10917"/>
        </w:trPr>
        <w:tc>
          <w:tcPr>
            <w:tcW w:w="5072" w:type="dxa"/>
            <w:tcBorders>
              <w:top w:val="single" w:sz="18" w:space="0" w:color="000000"/>
              <w:right w:val="dashSmallGap" w:sz="8" w:space="0" w:color="000000"/>
            </w:tcBorders>
          </w:tcPr>
          <w:p w14:paraId="2DF2C8DF" w14:textId="77777777" w:rsidR="00DD03BE" w:rsidRDefault="006F4B38">
            <w:pPr>
              <w:pStyle w:val="TableParagraph"/>
              <w:spacing w:before="144"/>
              <w:ind w:left="7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 1</w:t>
            </w:r>
          </w:p>
        </w:tc>
        <w:tc>
          <w:tcPr>
            <w:tcW w:w="4818" w:type="dxa"/>
            <w:vMerge/>
            <w:tcBorders>
              <w:top w:val="nil"/>
              <w:left w:val="dashSmallGap" w:sz="8" w:space="0" w:color="000000"/>
            </w:tcBorders>
          </w:tcPr>
          <w:p w14:paraId="5610E176" w14:textId="77777777" w:rsidR="00DD03BE" w:rsidRDefault="00DD03BE">
            <w:pPr>
              <w:rPr>
                <w:sz w:val="2"/>
                <w:szCs w:val="2"/>
              </w:rPr>
            </w:pPr>
          </w:p>
        </w:tc>
      </w:tr>
    </w:tbl>
    <w:p w14:paraId="66D296A8" w14:textId="77777777" w:rsidR="00DD03BE" w:rsidRDefault="00DD03BE">
      <w:pPr>
        <w:rPr>
          <w:sz w:val="2"/>
          <w:szCs w:val="2"/>
        </w:rPr>
        <w:sectPr w:rsidR="00DD03BE">
          <w:pgSz w:w="11910" w:h="16840"/>
          <w:pgMar w:top="1020" w:right="600" w:bottom="860" w:left="760" w:header="248" w:footer="661" w:gutter="0"/>
          <w:cols w:space="720"/>
        </w:sectPr>
      </w:pPr>
    </w:p>
    <w:p w14:paraId="37EA8D0A" w14:textId="77777777" w:rsidR="00DD03BE" w:rsidRDefault="00DD03BE">
      <w:pPr>
        <w:rPr>
          <w:sz w:val="20"/>
        </w:rPr>
      </w:pPr>
    </w:p>
    <w:p w14:paraId="3C318296" w14:textId="77777777" w:rsidR="00DD03BE" w:rsidRDefault="00DD03BE">
      <w:pPr>
        <w:spacing w:before="12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double" w:sz="4" w:space="0" w:color="6F2F9F"/>
          <w:left w:val="double" w:sz="4" w:space="0" w:color="6F2F9F"/>
          <w:bottom w:val="double" w:sz="4" w:space="0" w:color="6F2F9F"/>
          <w:right w:val="double" w:sz="4" w:space="0" w:color="6F2F9F"/>
          <w:insideH w:val="double" w:sz="4" w:space="0" w:color="6F2F9F"/>
          <w:insideV w:val="double" w:sz="4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8"/>
      </w:tblGrid>
      <w:tr w:rsidR="00DD03BE" w14:paraId="681C34FA" w14:textId="77777777">
        <w:trPr>
          <w:trHeight w:val="13997"/>
        </w:trPr>
        <w:tc>
          <w:tcPr>
            <w:tcW w:w="5072" w:type="dxa"/>
            <w:tcBorders>
              <w:right w:val="dashSmallGap" w:sz="8" w:space="0" w:color="000000"/>
            </w:tcBorders>
          </w:tcPr>
          <w:p w14:paraId="526B990C" w14:textId="77777777" w:rsidR="00DD03BE" w:rsidRDefault="006F4B38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3.</w:t>
            </w:r>
          </w:p>
        </w:tc>
        <w:tc>
          <w:tcPr>
            <w:tcW w:w="4818" w:type="dxa"/>
            <w:tcBorders>
              <w:left w:val="dashSmallGap" w:sz="8" w:space="0" w:color="000000"/>
            </w:tcBorders>
          </w:tcPr>
          <w:p w14:paraId="04DB3210" w14:textId="77777777" w:rsidR="00DD03BE" w:rsidRDefault="006F4B3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4.</w:t>
            </w:r>
          </w:p>
        </w:tc>
      </w:tr>
    </w:tbl>
    <w:p w14:paraId="1D293842" w14:textId="77777777" w:rsidR="00DD03BE" w:rsidRDefault="00DD03BE">
      <w:pPr>
        <w:rPr>
          <w:sz w:val="24"/>
        </w:rPr>
        <w:sectPr w:rsidR="00DD03BE">
          <w:pgSz w:w="11910" w:h="16840"/>
          <w:pgMar w:top="1020" w:right="600" w:bottom="860" w:left="760" w:header="248" w:footer="661" w:gutter="0"/>
          <w:cols w:space="720"/>
        </w:sectPr>
      </w:pPr>
    </w:p>
    <w:p w14:paraId="516002DC" w14:textId="77777777" w:rsidR="00DD03BE" w:rsidRDefault="00DD03BE">
      <w:pPr>
        <w:rPr>
          <w:sz w:val="20"/>
        </w:rPr>
      </w:pPr>
    </w:p>
    <w:p w14:paraId="6B5A8551" w14:textId="77777777" w:rsidR="00DD03BE" w:rsidRDefault="00DD03BE">
      <w:pPr>
        <w:spacing w:before="12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double" w:sz="4" w:space="0" w:color="6F2F9F"/>
          <w:left w:val="double" w:sz="4" w:space="0" w:color="6F2F9F"/>
          <w:bottom w:val="double" w:sz="4" w:space="0" w:color="6F2F9F"/>
          <w:right w:val="double" w:sz="4" w:space="0" w:color="6F2F9F"/>
          <w:insideH w:val="double" w:sz="4" w:space="0" w:color="6F2F9F"/>
          <w:insideV w:val="double" w:sz="4" w:space="0" w:color="6F2F9F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8"/>
      </w:tblGrid>
      <w:tr w:rsidR="00DD03BE" w14:paraId="1019D825" w14:textId="77777777">
        <w:trPr>
          <w:trHeight w:val="14052"/>
        </w:trPr>
        <w:tc>
          <w:tcPr>
            <w:tcW w:w="5072" w:type="dxa"/>
            <w:tcBorders>
              <w:right w:val="dashSmallGap" w:sz="8" w:space="0" w:color="000000"/>
            </w:tcBorders>
          </w:tcPr>
          <w:p w14:paraId="0AB954A3" w14:textId="77777777" w:rsidR="00DD03BE" w:rsidRDefault="006F4B38">
            <w:pPr>
              <w:pStyle w:val="TableParagraph"/>
              <w:ind w:left="7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5.</w:t>
            </w:r>
          </w:p>
        </w:tc>
        <w:tc>
          <w:tcPr>
            <w:tcW w:w="4818" w:type="dxa"/>
            <w:tcBorders>
              <w:left w:val="dashSmallGap" w:sz="8" w:space="0" w:color="000000"/>
            </w:tcBorders>
          </w:tcPr>
          <w:p w14:paraId="02F0AD63" w14:textId="77777777" w:rsidR="00DD03BE" w:rsidRDefault="006F4B38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6.</w:t>
            </w:r>
          </w:p>
          <w:p w14:paraId="66385CF8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1B53842B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6E022994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6402094D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3D2BB699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5108ED70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5E89C411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6633ACF8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677F9C67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25A0145B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0939A0FB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02E18053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20049A0A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6B9639B7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7D310847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5D179416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6C98F96A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43A54727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36A76F85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506E1EAD" w14:textId="77777777" w:rsidR="00DD03BE" w:rsidRDefault="00DD03BE">
            <w:pPr>
              <w:pStyle w:val="TableParagraph"/>
              <w:rPr>
                <w:sz w:val="32"/>
              </w:rPr>
            </w:pPr>
          </w:p>
          <w:p w14:paraId="2B9BB920" w14:textId="77777777" w:rsidR="00DD03BE" w:rsidRDefault="006F4B38">
            <w:pPr>
              <w:pStyle w:val="TableParagraph"/>
              <w:spacing w:before="281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Día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7.</w:t>
            </w:r>
          </w:p>
        </w:tc>
      </w:tr>
    </w:tbl>
    <w:p w14:paraId="4A85BCE9" w14:textId="77777777" w:rsidR="00DD03BE" w:rsidRDefault="00DD03BE">
      <w:pPr>
        <w:rPr>
          <w:sz w:val="24"/>
        </w:rPr>
        <w:sectPr w:rsidR="00DD03BE">
          <w:pgSz w:w="11910" w:h="16840"/>
          <w:pgMar w:top="1020" w:right="600" w:bottom="860" w:left="760" w:header="248" w:footer="661" w:gutter="0"/>
          <w:cols w:space="720"/>
        </w:sectPr>
      </w:pPr>
    </w:p>
    <w:p w14:paraId="07AD1CB3" w14:textId="77777777" w:rsidR="00DD03BE" w:rsidRDefault="00DD03BE">
      <w:pPr>
        <w:spacing w:before="4"/>
        <w:rPr>
          <w:sz w:val="14"/>
        </w:rPr>
      </w:pPr>
    </w:p>
    <w:sectPr w:rsidR="00DD03BE">
      <w:pgSz w:w="11910" w:h="16840"/>
      <w:pgMar w:top="1020" w:right="600" w:bottom="860" w:left="760" w:header="248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6CEF" w14:textId="77777777" w:rsidR="00BB1E60" w:rsidRDefault="006F4B38">
      <w:r>
        <w:separator/>
      </w:r>
    </w:p>
  </w:endnote>
  <w:endnote w:type="continuationSeparator" w:id="0">
    <w:p w14:paraId="45AD78FC" w14:textId="77777777" w:rsidR="00BB1E60" w:rsidRDefault="006F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9337" w14:textId="575A8DEC" w:rsidR="00DD03BE" w:rsidRDefault="0013480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641664" behindDoc="1" locked="0" layoutInCell="1" allowOverlap="1" wp14:anchorId="226AA682" wp14:editId="0A220D07">
              <wp:simplePos x="0" y="0"/>
              <wp:positionH relativeFrom="page">
                <wp:posOffset>723900</wp:posOffset>
              </wp:positionH>
              <wp:positionV relativeFrom="page">
                <wp:posOffset>10100945</wp:posOffset>
              </wp:positionV>
              <wp:extent cx="595503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8D6E6C2" id="Line 4" o:spid="_x0000_s1026" style="position:absolute;z-index:-166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795.35pt" to="525.9pt,7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rSwAEAAGoDAAAOAAAAZHJzL2Uyb0RvYy54bWysU02T0zAMvTPDf/D4TpMWykem6R66LJcC&#10;ndnlB6i2k3iwLY/tNum/R3Y/doEbQw4eyZKen56U1d1kDTuqEDW6ls9nNWfKCZTa9S3/8fTw5iNn&#10;MYGTYNCplp9U5Hfr169Wo2/UAgc0UgVGIC42o2/5kJJvqiqKQVmIM/TKUbDDYCGRG/pKBhgJ3Zpq&#10;UdfvqxGD9AGFipFu789Bvi74XadE+t51USVmWk7cUjlDOff5rNYraPoAftDiQgP+gYUF7ejRG9Q9&#10;JGCHoP+CsloEjNilmUBbYddpoUoP1M28/qObxwG8Kr2QONHfZIr/D1Z8O+4C07LlS84cWBrRVjvF&#10;3mVlRh8bSti4Xci9ick9+i2Kn5E53AzgelUYPp08lc1zRfVbSXaiJ/z9+BUl5cAhYZFp6oLNkCQA&#10;m8o0TrdpqCkxQZfLT8tl/ZaGJq6xCpproQ8xfVFoWTZabohzAYbjNqZMBJprSn7H4YM2pgzbODYS&#10;28WHui4VEY2WOZrzYuj3GxPYEfK+lK+0RZGXaQEPTha0QYH8fLETaHO26XXjLmpkAc5S7lGeduGq&#10;Eg200LwsX96Yl36pfv5F1r8AAAD//wMAUEsDBBQABgAIAAAAIQDzGx3f4AAAAA4BAAAPAAAAZHJz&#10;L2Rvd25yZXYueG1sTI9BT8JAEIXvJv6HzZh4k90SkVK7JUZDiIYLYMJ1aMdutbtbugvUf+9wMHqb&#10;N/Py5n35fLCtOFEfGu80JCMFglzpq8bVGt63i7sURIjoKmy9Iw3fFGBeXF/lmFX+7NZ02sRacIgL&#10;GWowMXaZlKE0ZDGMfEeObx++txhZ9rWsejxzuG3lWKkHabFx/MFgR8+Gyq/N0WrAl+U67tLx27R5&#10;NavP7eKwNOlB69ub4ekRRKQh/pnhUp+rQ8Gd9v7oqiBa1sk9s0QeJjM1BXGxqEnCOPvfnSxy+R+j&#10;+AEAAP//AwBQSwECLQAUAAYACAAAACEAtoM4kv4AAADhAQAAEwAAAAAAAAAAAAAAAAAAAAAAW0Nv&#10;bnRlbnRfVHlwZXNdLnhtbFBLAQItABQABgAIAAAAIQA4/SH/1gAAAJQBAAALAAAAAAAAAAAAAAAA&#10;AC8BAABfcmVscy8ucmVsc1BLAQItABQABgAIAAAAIQD4W9rSwAEAAGoDAAAOAAAAAAAAAAAAAAAA&#10;AC4CAABkcnMvZTJvRG9jLnhtbFBLAQItABQABgAIAAAAIQDzGx3f4AAAAA4BAAAPAAAAAAAAAAAA&#10;AAAAABoEAABkcnMvZG93bnJldi54bWxQSwUGAAAAAAQABADzAAAAJwUAAAAA&#10;" strokeweight="1pt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642176" behindDoc="1" locked="0" layoutInCell="1" allowOverlap="1" wp14:anchorId="7082A011" wp14:editId="0E51A5D6">
              <wp:simplePos x="0" y="0"/>
              <wp:positionH relativeFrom="page">
                <wp:posOffset>706755</wp:posOffset>
              </wp:positionH>
              <wp:positionV relativeFrom="page">
                <wp:posOffset>10135870</wp:posOffset>
              </wp:positionV>
              <wp:extent cx="1163320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C49F2" w14:textId="77777777" w:rsidR="00DD03BE" w:rsidRDefault="006F4B38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Costa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Valencia,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S.L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82A0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5.65pt;margin-top:798.1pt;width:91.6pt;height:11pt;z-index:-166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j46gEAAL0DAAAOAAAAZHJzL2Uyb0RvYy54bWysU9tu2zAMfR+wfxD0vthOhm4z4hRdiw4D&#10;ugvQ7gMYWbaF2aJGKbGzrx8lJ2m3vhV7ESiJOjznkFpfTkMv9pq8QVvJYpFLoa3C2ti2kj8ebt+8&#10;l8IHsDX0aHUlD9rLy83rV+vRlXqJHfa1JsEg1pejq2QXgiuzzKtOD+AX6LTlywZpgMBbarOaYGT0&#10;oc+WeX6RjUi1I1Taez69mS/lJuE3jVbhW9N4HURfSeYW0kpp3cY126yhbAlcZ9SRBryAxQDGctEz&#10;1A0EEDsyz6AGowg9NmGhcMiwaYzSSQOrKfJ/1Nx34HTSwuZ4d7bJ/z9Y9XX/nYSpK/lWCgsDt+hB&#10;T0F8xEmsojuj8yUn3TtOCxMfc5eTUu/uUP30wuJ1B7bVV0Q4dhpqZlfEl9mTpzOOjyDb8QvWXAZ2&#10;ARPQ1NAQrWMzBKNzlw7nzkQqKpYsLlarJV8pvitWH97lqXUZlKfXjnz4pHEQMagkcecTOuzvfIhs&#10;oDylxGIWb03fp+739q8DTowniX0kPFMP03ZKNiVpUdkW6wPLIZxniv8ABx3SbylGnqdK+l87IC1F&#10;/9myJXH4TgGdgu0pAKv4aSWDFHN4HeYh3TkybcfIs+kWr9i2xiRFjyyOdHlGktDjPMchfLpPWY+/&#10;bvMHAAD//wMAUEsDBBQABgAIAAAAIQCqNT824QAAAA0BAAAPAAAAZHJzL2Rvd25yZXYueG1sTI9B&#10;T4NAEIXvJv6HzZh4swtoSUGWpjF6MjFSPHhcYAqbsrPIblv8944nvc2beXnzvWK72FGccfbGkYJ4&#10;FYFAal1nqFfwUb/cbUD4oKnToyNU8I0etuX1VaHzzl2owvM+9IJDyOdawRDClEvp2wGt9is3IfHt&#10;4GarA8u5l92sLxxuR5lEUSqtNsQfBj3h04DtcX+yCnafVD2br7fmvTpUpq6ziF7To1K3N8vuEUTA&#10;JfyZ4Ref0aFkpsadqPNiZB3H92zlYZ2lCQi2JNnDGkTDqzTeJCDLQv5vUf4AAAD//wMAUEsBAi0A&#10;FAAGAAgAAAAhALaDOJL+AAAA4QEAABMAAAAAAAAAAAAAAAAAAAAAAFtDb250ZW50X1R5cGVzXS54&#10;bWxQSwECLQAUAAYACAAAACEAOP0h/9YAAACUAQAACwAAAAAAAAAAAAAAAAAvAQAAX3JlbHMvLnJl&#10;bHNQSwECLQAUAAYACAAAACEAyh74+OoBAAC9AwAADgAAAAAAAAAAAAAAAAAuAgAAZHJzL2Uyb0Rv&#10;Yy54bWxQSwECLQAUAAYACAAAACEAqjU/NuEAAAANAQAADwAAAAAAAAAAAAAAAABEBAAAZHJzL2Rv&#10;d25yZXYueG1sUEsFBgAAAAAEAAQA8wAAAFIFAAAAAA==&#10;" filled="f" stroked="f">
              <v:textbox inset="0,0,0,0">
                <w:txbxContent>
                  <w:p w14:paraId="68AC49F2" w14:textId="77777777" w:rsidR="00DD03BE" w:rsidRDefault="006F4B38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Costa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Valencia,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S.L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642688" behindDoc="1" locked="0" layoutInCell="1" allowOverlap="1" wp14:anchorId="5E439A05" wp14:editId="08EEA43E">
              <wp:simplePos x="0" y="0"/>
              <wp:positionH relativeFrom="page">
                <wp:posOffset>5862955</wp:posOffset>
              </wp:positionH>
              <wp:positionV relativeFrom="page">
                <wp:posOffset>10135870</wp:posOffset>
              </wp:positionV>
              <wp:extent cx="99060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87DEC" w14:textId="77777777" w:rsidR="00DD03BE" w:rsidRDefault="006F4B38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UNIDAD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DIDÁCTICA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E439A05" id="Text Box 2" o:spid="_x0000_s1036" type="#_x0000_t202" style="position:absolute;margin-left:461.65pt;margin-top:798.1pt;width:78pt;height:11pt;z-index:-166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az6AEAALwDAAAOAAAAZHJzL2Uyb0RvYy54bWysU8Fu2zAMvQ/YPwi6L3ZSoFuMOEXXosOA&#10;bivQ7gMYWbaF2aJGKbGzrx8lx1m33opdBIqkHh8fqc3V2HfioMkbtKVcLnIptFVYGduU8vvT3bsP&#10;UvgAtoIOrS7lUXt5tX37ZjO4Qq+wxa7SJBjE+mJwpWxDcEWWedXqHvwCnbYcrJF6CHylJqsIBkbv&#10;u2yV55fZgFQ5QqW9Z+/tFJTbhF/XWoVvde11EF0pmVtIJ6VzF89su4GiIXCtUSca8AoWPRjLRc9Q&#10;txBA7Mm8gOqNIvRYh4XCPsO6NkqnHribZf5PN48tOJ16YXG8O8vk/x+s+np4IGGqUl5IYaHnET3p&#10;MYiPOIpVVGdwvuCkR8dpYWQ3Tzl16t09qh9eWLxpwTb6mgiHVkPF7JbxZfbs6YTjI8hu+IIVl4F9&#10;wAQ01tRH6VgMweg8peN5MpGKYud6nV/mHFEcWl6s37MdK0AxP3bkwyeNvYhGKYkHn8DhcO/DlDqn&#10;xFoW70zXsR+Kzv7lYMzoSeQj34l5GHdjUumsyQ6rI3dDOK0UfwE2WqRfUgy8TqX0P/dAWorus2VF&#10;4u7NBs3GbjbAKn5ayiDFZN6EaUf3jkzTMvKkucVrVq02qaMo78TiRJdXJGlyWue4g8/vKevPp9v+&#10;BgAA//8DAFBLAwQUAAYACAAAACEApSpnfuIAAAAOAQAADwAAAGRycy9kb3ducmV2LnhtbEyPwU7D&#10;MBBE70j8g7VI3KjdVIQmxKkqBCckRBoOHJ3YTazG6xC7bfh7tid6290Zzb4pNrMb2MlMwXqUsFwI&#10;YAZbry12Er7qt4c1sBAVajV4NBJ+TYBNeXtTqFz7M1bmtIsdoxAMuZLQxzjmnIe2N06FhR8Nkrb3&#10;k1OR1qnjelJnCncDT4RIuVMW6UOvRvPSm/awOzoJ22+sXu3PR/NZ7Stb15nA9/Qg5f3dvH0GFs0c&#10;/81wwSd0KImp8UfUgQ0SsmS1IisJj1maALtYxFNGt4amdLlOgJcFv65R/gEAAP//AwBQSwECLQAU&#10;AAYACAAAACEAtoM4kv4AAADhAQAAEwAAAAAAAAAAAAAAAAAAAAAAW0NvbnRlbnRfVHlwZXNdLnht&#10;bFBLAQItABQABgAIAAAAIQA4/SH/1gAAAJQBAAALAAAAAAAAAAAAAAAAAC8BAABfcmVscy8ucmVs&#10;c1BLAQItABQABgAIAAAAIQAsZgaz6AEAALwDAAAOAAAAAAAAAAAAAAAAAC4CAABkcnMvZTJvRG9j&#10;LnhtbFBLAQItABQABgAIAAAAIQClKmd+4gAAAA4BAAAPAAAAAAAAAAAAAAAAAEIEAABkcnMvZG93&#10;bnJldi54bWxQSwUGAAAAAAQABADzAAAAUQUAAAAA&#10;" filled="f" stroked="f">
              <v:textbox inset="0,0,0,0">
                <w:txbxContent>
                  <w:p w14:paraId="20B87DEC" w14:textId="77777777" w:rsidR="00DD03BE" w:rsidRDefault="006F4B38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UNIDAD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DIDÁCTICA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643200" behindDoc="1" locked="0" layoutInCell="1" allowOverlap="1" wp14:anchorId="627896BE" wp14:editId="241F0DC3">
              <wp:simplePos x="0" y="0"/>
              <wp:positionH relativeFrom="page">
                <wp:posOffset>706755</wp:posOffset>
              </wp:positionH>
              <wp:positionV relativeFrom="page">
                <wp:posOffset>10253345</wp:posOffset>
              </wp:positionV>
              <wp:extent cx="5805805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58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9D9EC" w14:textId="77777777" w:rsidR="00DD03BE" w:rsidRDefault="006F4B38">
                          <w:pPr>
                            <w:spacing w:before="15"/>
                            <w:ind w:left="20" w:right="5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Reservados todos los derechos. No está permitida la reproducción parcial o total sin el permiso previo y por escrito del titular del</w:t>
                          </w:r>
                          <w:r>
                            <w:rPr>
                              <w:rFonts w:ascii="Arial" w:hAnsi="Arial"/>
                              <w:i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copyright.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27896BE" id="Text Box 1" o:spid="_x0000_s1037" type="#_x0000_t202" style="position:absolute;margin-left:55.65pt;margin-top:807.35pt;width:457.15pt;height:20.25pt;z-index:-166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cR6QEAAL0DAAAOAAAAZHJzL2Uyb0RvYy54bWysU1Fv2yAQfp+0/4B4X+xkylpZcaquVadJ&#10;3Vap3Q8gGGw0w7GDxM5+/Q4cZ936Vk1C6DjuPr777thcjbZnB4XBgKv5clFyppyExri25t+f7t5d&#10;chaicI3owamaH1XgV9u3bzaDr9QKOugbhYxAXKgGX/MuRl8VRZCdsiIswCtHlxrQikhHbIsGxUDo&#10;ti9WZfmhGAAbjyBVCOS9nS75NuNrrWT8pnVQkfU1J24x75j3XdqL7UZULQrfGXmiIV7Bwgrj6NEz&#10;1K2Igu3RvICyRiIE0HEhwRagtZEq10DVLMt/qnnshFe5FhIn+LNM4f/Byq+HB2SmqfmKMycstehJ&#10;jZF9hJEtkzqDDxUFPXoKiyO5qcu50uDvQf4IzMFNJ1yrrhFh6JRoiF3OLJ6lTjghgeyGL9DQM2If&#10;IQONGm2SjsRghE5dOp47k6hIcq4vy7Q4k3S3Wl8sL9aJXCGqOdtjiJ8UWJaMmiN1PqOLw32IU+gc&#10;kh5zcGf6Pne/d385CDN5MvtEeKIex92YZXo/i7KD5kjlIEwzRX+AjA7wF2cDzVPNw8+9QMVZ/9mR&#10;JGn4ZgNnYzcbwklKrXnkbDJv4jSke4+m7Qh5Et3BNcmmTa4o6TuxONGlGcmanOY5DeHzc4768+u2&#10;vwEAAP//AwBQSwMEFAAGAAgAAAAhALOX6IPhAAAADgEAAA8AAABkcnMvZG93bnJldi54bWxMj0FP&#10;hDAQhe8m/odmTLy5BRRckbLZGD2ZGFk87LHQWWiWTpF2d/HfW056mzfz8uZ7xWY2Azvj5LQlAfEq&#10;AobUWqWpE/BVv92tgTkvScnBEgr4QQeb8vqqkLmyF6rwvPMdCyHkcimg937MOXdtj0a6lR2Rwu1g&#10;JyN9kFPH1SQvIdwMPImijBupKXzo5YgvPbbH3ckI2O6petXfH81ndah0XT9F9J4dhbi9mbfPwDzO&#10;/s8MC35AhzIwNfZEyrEh6Di+D9YwZPHDI7DFEiVpBqxZdmmaAC8L/r9G+QsAAP//AwBQSwECLQAU&#10;AAYACAAAACEAtoM4kv4AAADhAQAAEwAAAAAAAAAAAAAAAAAAAAAAW0NvbnRlbnRfVHlwZXNdLnht&#10;bFBLAQItABQABgAIAAAAIQA4/SH/1gAAAJQBAAALAAAAAAAAAAAAAAAAAC8BAABfcmVscy8ucmVs&#10;c1BLAQItABQABgAIAAAAIQDqdLcR6QEAAL0DAAAOAAAAAAAAAAAAAAAAAC4CAABkcnMvZTJvRG9j&#10;LnhtbFBLAQItABQABgAIAAAAIQCzl+iD4QAAAA4BAAAPAAAAAAAAAAAAAAAAAEMEAABkcnMvZG93&#10;bnJldi54bWxQSwUGAAAAAAQABADzAAAAUQUAAAAA&#10;" filled="f" stroked="f">
              <v:textbox inset="0,0,0,0">
                <w:txbxContent>
                  <w:p w14:paraId="4919D9EC" w14:textId="77777777" w:rsidR="00DD03BE" w:rsidRDefault="006F4B38">
                    <w:pPr>
                      <w:spacing w:before="15"/>
                      <w:ind w:left="20" w:right="5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Reservados todos los derechos. No está permitida la reproducción parcial o total sin el permiso previo y por escrito del titular del</w:t>
                    </w:r>
                    <w:r>
                      <w:rPr>
                        <w:rFonts w:ascii="Arial" w:hAnsi="Arial"/>
                        <w:i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copyright.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2E3A0" w14:textId="77777777" w:rsidR="00BB1E60" w:rsidRDefault="006F4B38">
      <w:r>
        <w:separator/>
      </w:r>
    </w:p>
  </w:footnote>
  <w:footnote w:type="continuationSeparator" w:id="0">
    <w:p w14:paraId="485E8CFC" w14:textId="77777777" w:rsidR="00BB1E60" w:rsidRDefault="006F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1B72" w14:textId="1AD69588" w:rsidR="00DD03BE" w:rsidRDefault="006F4B38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659B3EAB" wp14:editId="0FC001B0">
          <wp:simplePos x="0" y="0"/>
          <wp:positionH relativeFrom="page">
            <wp:posOffset>728633</wp:posOffset>
          </wp:positionH>
          <wp:positionV relativeFrom="page">
            <wp:posOffset>157352</wp:posOffset>
          </wp:positionV>
          <wp:extent cx="422189" cy="461433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2189" cy="461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4803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641152" behindDoc="1" locked="0" layoutInCell="1" allowOverlap="1" wp14:anchorId="540D6F10" wp14:editId="2C4CD6BB">
              <wp:simplePos x="0" y="0"/>
              <wp:positionH relativeFrom="page">
                <wp:posOffset>1153160</wp:posOffset>
              </wp:positionH>
              <wp:positionV relativeFrom="page">
                <wp:posOffset>477520</wp:posOffset>
              </wp:positionV>
              <wp:extent cx="5633085" cy="19621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308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62078" w14:textId="77777777" w:rsidR="00DD03BE" w:rsidRDefault="006F4B38">
                          <w:pPr>
                            <w:pStyle w:val="Textoindependiente"/>
                            <w:tabs>
                              <w:tab w:val="left" w:pos="5977"/>
                            </w:tabs>
                            <w:spacing w:before="12"/>
                            <w:ind w:left="20"/>
                          </w:pP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hyperlink r:id="rId2">
                            <w:r>
                              <w:t>www.costadevalencia.com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0D6F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90.8pt;margin-top:37.6pt;width:443.55pt;height:15.45pt;z-index:-166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BQ6QEAALYDAAAOAAAAZHJzL2Uyb0RvYy54bWysU9tu2zAMfR+wfxD0vjhOkaAz4hRdiw4D&#10;ugvQ7gMYWbaF2aJGKbGzrx8lx1m3vQ17EWiKPDo8PN7ejH0njpq8QVvKfLGUQluFlbFNKb8+P7y5&#10;lsIHsBV0aHUpT9rLm93rV9vBFXqFLXaVJsEg1heDK2UbgiuyzKtW9+AX6LTlyxqph8Cf1GQVwcDo&#10;fZetlstNNiBVjlBp7zl7P13KXcKva63C57r2OoiulMwtpJPSuY9ntttC0RC41qgzDfgHFj0Yy49e&#10;oO4hgDiQ+QuqN4rQYx0WCvsM69oonWbgafLlH9M8teB0moXF8e4ik/9/sOrT8QsJU5VyI4WFnlf0&#10;rMcg3uEo1lGdwfmCi54cl4WR07zlNKl3j6i+eWHxrgXb6FsiHFoNFbPLY2f2onXC8RFkP3zEip+B&#10;Q8AENNbUR+lYDMHovKXTZTORiuLkenN1tbxeS6H4Ln+7WeWJXAbF3O3Ih/caexGDUhJvPqHD8dGH&#10;yAaKuSQ+ZvHBdF3afmd/S3BhzCT2kfBEPYz78azGHqsTz0E4mYnNz0GL9EOKgY1USv/9AKSl6D5Y&#10;1iK6bg5oDvZzAFZxaymDFFN4FyZ3HhyZpmXkSW2Lt6xXbdIoUdiJxZknmyNNeDZydN/L71T163fb&#10;/QQAAP//AwBQSwMEFAAGAAgAAAAhAMcqt/ffAAAACwEAAA8AAABkcnMvZG93bnJldi54bWxMj8FO&#10;wzAMhu9IvENkJG4s6SS6UppOE4ITElpXDhzTxmujNU5psq28PdkucPMvf/r9uVjPdmAnnLxxJCFZ&#10;CGBIrdOGOgmf9dtDBswHRVoNjlDCD3pYl7c3hcq1O1OFp13oWCwhnysJfQhjzrlve7TKL9yIFHd7&#10;N1kVYpw6rid1juV24EshUm6VoXihVyO+9NgedkcrYfNF1av5/mi21b4ydf0k6D09SHl/N2+egQWc&#10;wx8MF/2oDmV0atyRtGdDzFmSRlTC6nEJ7AKINFsBa65TArws+P8fyl8AAAD//wMAUEsBAi0AFAAG&#10;AAgAAAAhALaDOJL+AAAA4QEAABMAAAAAAAAAAAAAAAAAAAAAAFtDb250ZW50X1R5cGVzXS54bWxQ&#10;SwECLQAUAAYACAAAACEAOP0h/9YAAACUAQAACwAAAAAAAAAAAAAAAAAvAQAAX3JlbHMvLnJlbHNQ&#10;SwECLQAUAAYACAAAACEAgD6AUOkBAAC2AwAADgAAAAAAAAAAAAAAAAAuAgAAZHJzL2Uyb0RvYy54&#10;bWxQSwECLQAUAAYACAAAACEAxyq3998AAAALAQAADwAAAAAAAAAAAAAAAABDBAAAZHJzL2Rvd25y&#10;ZXYueG1sUEsFBgAAAAAEAAQA8wAAAE8FAAAAAA==&#10;" filled="f" stroked="f">
              <v:textbox inset="0,0,0,0">
                <w:txbxContent>
                  <w:p w14:paraId="4E262078" w14:textId="77777777" w:rsidR="00DD03BE" w:rsidRDefault="006F4B38">
                    <w:pPr>
                      <w:pStyle w:val="Textoindependiente"/>
                      <w:tabs>
                        <w:tab w:val="left" w:pos="5977"/>
                      </w:tabs>
                      <w:spacing w:before="12"/>
                      <w:ind w:left="20"/>
                    </w:pP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spacing w:val="-21"/>
                      </w:rPr>
                      <w:t xml:space="preserve"> </w:t>
                    </w:r>
                    <w:hyperlink r:id="rId3">
                      <w:r>
                        <w:t>www.costadevalencia.com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B73"/>
    <w:multiLevelType w:val="hybridMultilevel"/>
    <w:tmpl w:val="E8606862"/>
    <w:lvl w:ilvl="0" w:tplc="D0E46D42">
      <w:numFmt w:val="bullet"/>
      <w:lvlText w:val=""/>
      <w:lvlJc w:val="left"/>
      <w:pPr>
        <w:ind w:left="1093" w:hanging="348"/>
      </w:pPr>
      <w:rPr>
        <w:rFonts w:hint="default"/>
        <w:w w:val="94"/>
        <w:lang w:val="es-ES" w:eastAsia="en-US" w:bidi="ar-SA"/>
      </w:rPr>
    </w:lvl>
    <w:lvl w:ilvl="1" w:tplc="0DD64A3C">
      <w:numFmt w:val="bullet"/>
      <w:lvlText w:val="•"/>
      <w:lvlJc w:val="left"/>
      <w:pPr>
        <w:ind w:left="2044" w:hanging="348"/>
      </w:pPr>
      <w:rPr>
        <w:rFonts w:hint="default"/>
        <w:lang w:val="es-ES" w:eastAsia="en-US" w:bidi="ar-SA"/>
      </w:rPr>
    </w:lvl>
    <w:lvl w:ilvl="2" w:tplc="684E189E">
      <w:numFmt w:val="bullet"/>
      <w:lvlText w:val="•"/>
      <w:lvlJc w:val="left"/>
      <w:pPr>
        <w:ind w:left="2989" w:hanging="348"/>
      </w:pPr>
      <w:rPr>
        <w:rFonts w:hint="default"/>
        <w:lang w:val="es-ES" w:eastAsia="en-US" w:bidi="ar-SA"/>
      </w:rPr>
    </w:lvl>
    <w:lvl w:ilvl="3" w:tplc="A8FAE942">
      <w:numFmt w:val="bullet"/>
      <w:lvlText w:val="•"/>
      <w:lvlJc w:val="left"/>
      <w:pPr>
        <w:ind w:left="3933" w:hanging="348"/>
      </w:pPr>
      <w:rPr>
        <w:rFonts w:hint="default"/>
        <w:lang w:val="es-ES" w:eastAsia="en-US" w:bidi="ar-SA"/>
      </w:rPr>
    </w:lvl>
    <w:lvl w:ilvl="4" w:tplc="3954AB6E">
      <w:numFmt w:val="bullet"/>
      <w:lvlText w:val="•"/>
      <w:lvlJc w:val="left"/>
      <w:pPr>
        <w:ind w:left="4878" w:hanging="348"/>
      </w:pPr>
      <w:rPr>
        <w:rFonts w:hint="default"/>
        <w:lang w:val="es-ES" w:eastAsia="en-US" w:bidi="ar-SA"/>
      </w:rPr>
    </w:lvl>
    <w:lvl w:ilvl="5" w:tplc="47CCEC92">
      <w:numFmt w:val="bullet"/>
      <w:lvlText w:val="•"/>
      <w:lvlJc w:val="left"/>
      <w:pPr>
        <w:ind w:left="5823" w:hanging="348"/>
      </w:pPr>
      <w:rPr>
        <w:rFonts w:hint="default"/>
        <w:lang w:val="es-ES" w:eastAsia="en-US" w:bidi="ar-SA"/>
      </w:rPr>
    </w:lvl>
    <w:lvl w:ilvl="6" w:tplc="36EEC62E">
      <w:numFmt w:val="bullet"/>
      <w:lvlText w:val="•"/>
      <w:lvlJc w:val="left"/>
      <w:pPr>
        <w:ind w:left="6767" w:hanging="348"/>
      </w:pPr>
      <w:rPr>
        <w:rFonts w:hint="default"/>
        <w:lang w:val="es-ES" w:eastAsia="en-US" w:bidi="ar-SA"/>
      </w:rPr>
    </w:lvl>
    <w:lvl w:ilvl="7" w:tplc="54B29CFA">
      <w:numFmt w:val="bullet"/>
      <w:lvlText w:val="•"/>
      <w:lvlJc w:val="left"/>
      <w:pPr>
        <w:ind w:left="7712" w:hanging="348"/>
      </w:pPr>
      <w:rPr>
        <w:rFonts w:hint="default"/>
        <w:lang w:val="es-ES" w:eastAsia="en-US" w:bidi="ar-SA"/>
      </w:rPr>
    </w:lvl>
    <w:lvl w:ilvl="8" w:tplc="C64CE55E">
      <w:numFmt w:val="bullet"/>
      <w:lvlText w:val="•"/>
      <w:lvlJc w:val="left"/>
      <w:pPr>
        <w:ind w:left="8657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04BA0FC0"/>
    <w:multiLevelType w:val="hybridMultilevel"/>
    <w:tmpl w:val="C770B1C2"/>
    <w:lvl w:ilvl="0" w:tplc="0FCA23A6">
      <w:numFmt w:val="bullet"/>
      <w:lvlText w:val="-"/>
      <w:lvlJc w:val="left"/>
      <w:pPr>
        <w:ind w:left="382" w:hanging="251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s-ES" w:eastAsia="en-US" w:bidi="ar-SA"/>
      </w:rPr>
    </w:lvl>
    <w:lvl w:ilvl="1" w:tplc="DA9C18C4">
      <w:numFmt w:val="bullet"/>
      <w:lvlText w:val="•"/>
      <w:lvlJc w:val="left"/>
      <w:pPr>
        <w:ind w:left="1318" w:hanging="251"/>
      </w:pPr>
      <w:rPr>
        <w:rFonts w:hint="default"/>
        <w:lang w:val="es-ES" w:eastAsia="en-US" w:bidi="ar-SA"/>
      </w:rPr>
    </w:lvl>
    <w:lvl w:ilvl="2" w:tplc="576070FA">
      <w:numFmt w:val="bullet"/>
      <w:lvlText w:val="•"/>
      <w:lvlJc w:val="left"/>
      <w:pPr>
        <w:ind w:left="2256" w:hanging="251"/>
      </w:pPr>
      <w:rPr>
        <w:rFonts w:hint="default"/>
        <w:lang w:val="es-ES" w:eastAsia="en-US" w:bidi="ar-SA"/>
      </w:rPr>
    </w:lvl>
    <w:lvl w:ilvl="3" w:tplc="CAD26C00">
      <w:numFmt w:val="bullet"/>
      <w:lvlText w:val="•"/>
      <w:lvlJc w:val="left"/>
      <w:pPr>
        <w:ind w:left="3194" w:hanging="251"/>
      </w:pPr>
      <w:rPr>
        <w:rFonts w:hint="default"/>
        <w:lang w:val="es-ES" w:eastAsia="en-US" w:bidi="ar-SA"/>
      </w:rPr>
    </w:lvl>
    <w:lvl w:ilvl="4" w:tplc="A9CA1742">
      <w:numFmt w:val="bullet"/>
      <w:lvlText w:val="•"/>
      <w:lvlJc w:val="left"/>
      <w:pPr>
        <w:ind w:left="4133" w:hanging="251"/>
      </w:pPr>
      <w:rPr>
        <w:rFonts w:hint="default"/>
        <w:lang w:val="es-ES" w:eastAsia="en-US" w:bidi="ar-SA"/>
      </w:rPr>
    </w:lvl>
    <w:lvl w:ilvl="5" w:tplc="C0B8DC08">
      <w:numFmt w:val="bullet"/>
      <w:lvlText w:val="•"/>
      <w:lvlJc w:val="left"/>
      <w:pPr>
        <w:ind w:left="5071" w:hanging="251"/>
      </w:pPr>
      <w:rPr>
        <w:rFonts w:hint="default"/>
        <w:lang w:val="es-ES" w:eastAsia="en-US" w:bidi="ar-SA"/>
      </w:rPr>
    </w:lvl>
    <w:lvl w:ilvl="6" w:tplc="9A983924">
      <w:numFmt w:val="bullet"/>
      <w:lvlText w:val="•"/>
      <w:lvlJc w:val="left"/>
      <w:pPr>
        <w:ind w:left="6009" w:hanging="251"/>
      </w:pPr>
      <w:rPr>
        <w:rFonts w:hint="default"/>
        <w:lang w:val="es-ES" w:eastAsia="en-US" w:bidi="ar-SA"/>
      </w:rPr>
    </w:lvl>
    <w:lvl w:ilvl="7" w:tplc="7778D05C">
      <w:numFmt w:val="bullet"/>
      <w:lvlText w:val="•"/>
      <w:lvlJc w:val="left"/>
      <w:pPr>
        <w:ind w:left="6948" w:hanging="251"/>
      </w:pPr>
      <w:rPr>
        <w:rFonts w:hint="default"/>
        <w:lang w:val="es-ES" w:eastAsia="en-US" w:bidi="ar-SA"/>
      </w:rPr>
    </w:lvl>
    <w:lvl w:ilvl="8" w:tplc="FFEE0E90">
      <w:numFmt w:val="bullet"/>
      <w:lvlText w:val="•"/>
      <w:lvlJc w:val="left"/>
      <w:pPr>
        <w:ind w:left="7886" w:hanging="251"/>
      </w:pPr>
      <w:rPr>
        <w:rFonts w:hint="default"/>
        <w:lang w:val="es-ES" w:eastAsia="en-US" w:bidi="ar-SA"/>
      </w:rPr>
    </w:lvl>
  </w:abstractNum>
  <w:abstractNum w:abstractNumId="2" w15:restartNumberingAfterBreak="0">
    <w:nsid w:val="0C9B41BA"/>
    <w:multiLevelType w:val="hybridMultilevel"/>
    <w:tmpl w:val="99E8FC28"/>
    <w:lvl w:ilvl="0" w:tplc="2C2C198E">
      <w:numFmt w:val="bullet"/>
      <w:lvlText w:val="-"/>
      <w:lvlJc w:val="left"/>
      <w:pPr>
        <w:ind w:left="382" w:hanging="251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s-ES" w:eastAsia="en-US" w:bidi="ar-SA"/>
      </w:rPr>
    </w:lvl>
    <w:lvl w:ilvl="1" w:tplc="B9080B66">
      <w:numFmt w:val="bullet"/>
      <w:lvlText w:val="*"/>
      <w:lvlJc w:val="left"/>
      <w:pPr>
        <w:ind w:left="714" w:hanging="231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s-ES" w:eastAsia="en-US" w:bidi="ar-SA"/>
      </w:rPr>
    </w:lvl>
    <w:lvl w:ilvl="2" w:tplc="853603CE">
      <w:numFmt w:val="bullet"/>
      <w:lvlText w:val="•"/>
      <w:lvlJc w:val="left"/>
      <w:pPr>
        <w:ind w:left="1724" w:hanging="231"/>
      </w:pPr>
      <w:rPr>
        <w:rFonts w:hint="default"/>
        <w:lang w:val="es-ES" w:eastAsia="en-US" w:bidi="ar-SA"/>
      </w:rPr>
    </w:lvl>
    <w:lvl w:ilvl="3" w:tplc="5D0AC050">
      <w:numFmt w:val="bullet"/>
      <w:lvlText w:val="•"/>
      <w:lvlJc w:val="left"/>
      <w:pPr>
        <w:ind w:left="2729" w:hanging="231"/>
      </w:pPr>
      <w:rPr>
        <w:rFonts w:hint="default"/>
        <w:lang w:val="es-ES" w:eastAsia="en-US" w:bidi="ar-SA"/>
      </w:rPr>
    </w:lvl>
    <w:lvl w:ilvl="4" w:tplc="36D4E024">
      <w:numFmt w:val="bullet"/>
      <w:lvlText w:val="•"/>
      <w:lvlJc w:val="left"/>
      <w:pPr>
        <w:ind w:left="3734" w:hanging="231"/>
      </w:pPr>
      <w:rPr>
        <w:rFonts w:hint="default"/>
        <w:lang w:val="es-ES" w:eastAsia="en-US" w:bidi="ar-SA"/>
      </w:rPr>
    </w:lvl>
    <w:lvl w:ilvl="5" w:tplc="54E8DA20">
      <w:numFmt w:val="bullet"/>
      <w:lvlText w:val="•"/>
      <w:lvlJc w:val="left"/>
      <w:pPr>
        <w:ind w:left="4739" w:hanging="231"/>
      </w:pPr>
      <w:rPr>
        <w:rFonts w:hint="default"/>
        <w:lang w:val="es-ES" w:eastAsia="en-US" w:bidi="ar-SA"/>
      </w:rPr>
    </w:lvl>
    <w:lvl w:ilvl="6" w:tplc="93165104">
      <w:numFmt w:val="bullet"/>
      <w:lvlText w:val="•"/>
      <w:lvlJc w:val="left"/>
      <w:pPr>
        <w:ind w:left="5743" w:hanging="231"/>
      </w:pPr>
      <w:rPr>
        <w:rFonts w:hint="default"/>
        <w:lang w:val="es-ES" w:eastAsia="en-US" w:bidi="ar-SA"/>
      </w:rPr>
    </w:lvl>
    <w:lvl w:ilvl="7" w:tplc="6E820B02">
      <w:numFmt w:val="bullet"/>
      <w:lvlText w:val="•"/>
      <w:lvlJc w:val="left"/>
      <w:pPr>
        <w:ind w:left="6748" w:hanging="231"/>
      </w:pPr>
      <w:rPr>
        <w:rFonts w:hint="default"/>
        <w:lang w:val="es-ES" w:eastAsia="en-US" w:bidi="ar-SA"/>
      </w:rPr>
    </w:lvl>
    <w:lvl w:ilvl="8" w:tplc="CD1C634E">
      <w:numFmt w:val="bullet"/>
      <w:lvlText w:val="•"/>
      <w:lvlJc w:val="left"/>
      <w:pPr>
        <w:ind w:left="7753" w:hanging="231"/>
      </w:pPr>
      <w:rPr>
        <w:rFonts w:hint="default"/>
        <w:lang w:val="es-ES" w:eastAsia="en-US" w:bidi="ar-SA"/>
      </w:rPr>
    </w:lvl>
  </w:abstractNum>
  <w:abstractNum w:abstractNumId="3" w15:restartNumberingAfterBreak="0">
    <w:nsid w:val="0FDE6DCB"/>
    <w:multiLevelType w:val="hybridMultilevel"/>
    <w:tmpl w:val="B198874A"/>
    <w:lvl w:ilvl="0" w:tplc="C2D051F8">
      <w:numFmt w:val="bullet"/>
      <w:lvlText w:val=""/>
      <w:lvlJc w:val="left"/>
      <w:pPr>
        <w:ind w:left="429" w:hanging="93"/>
      </w:pPr>
      <w:rPr>
        <w:rFonts w:ascii="Symbol" w:eastAsia="Symbol" w:hAnsi="Symbol" w:cs="Symbol" w:hint="default"/>
        <w:w w:val="94"/>
        <w:sz w:val="19"/>
        <w:szCs w:val="19"/>
        <w:lang w:val="es-ES" w:eastAsia="en-US" w:bidi="ar-SA"/>
      </w:rPr>
    </w:lvl>
    <w:lvl w:ilvl="1" w:tplc="3232F8A0">
      <w:numFmt w:val="bullet"/>
      <w:lvlText w:val=""/>
      <w:lvlJc w:val="left"/>
      <w:pPr>
        <w:ind w:left="2809" w:hanging="93"/>
      </w:pPr>
      <w:rPr>
        <w:rFonts w:ascii="Symbol" w:eastAsia="Symbol" w:hAnsi="Symbol" w:cs="Symbol" w:hint="default"/>
        <w:w w:val="94"/>
        <w:sz w:val="19"/>
        <w:szCs w:val="19"/>
        <w:lang w:val="es-ES" w:eastAsia="en-US" w:bidi="ar-SA"/>
      </w:rPr>
    </w:lvl>
    <w:lvl w:ilvl="2" w:tplc="CCBCFAF6">
      <w:numFmt w:val="bullet"/>
      <w:lvlText w:val="•"/>
      <w:lvlJc w:val="left"/>
      <w:pPr>
        <w:ind w:left="3018" w:hanging="93"/>
      </w:pPr>
      <w:rPr>
        <w:rFonts w:hint="default"/>
        <w:lang w:val="es-ES" w:eastAsia="en-US" w:bidi="ar-SA"/>
      </w:rPr>
    </w:lvl>
    <w:lvl w:ilvl="3" w:tplc="4B7A0DE2">
      <w:numFmt w:val="bullet"/>
      <w:lvlText w:val="•"/>
      <w:lvlJc w:val="left"/>
      <w:pPr>
        <w:ind w:left="3236" w:hanging="93"/>
      </w:pPr>
      <w:rPr>
        <w:rFonts w:hint="default"/>
        <w:lang w:val="es-ES" w:eastAsia="en-US" w:bidi="ar-SA"/>
      </w:rPr>
    </w:lvl>
    <w:lvl w:ilvl="4" w:tplc="D5743E66">
      <w:numFmt w:val="bullet"/>
      <w:lvlText w:val="•"/>
      <w:lvlJc w:val="left"/>
      <w:pPr>
        <w:ind w:left="3454" w:hanging="93"/>
      </w:pPr>
      <w:rPr>
        <w:rFonts w:hint="default"/>
        <w:lang w:val="es-ES" w:eastAsia="en-US" w:bidi="ar-SA"/>
      </w:rPr>
    </w:lvl>
    <w:lvl w:ilvl="5" w:tplc="2DE62816">
      <w:numFmt w:val="bullet"/>
      <w:lvlText w:val="•"/>
      <w:lvlJc w:val="left"/>
      <w:pPr>
        <w:ind w:left="3672" w:hanging="93"/>
      </w:pPr>
      <w:rPr>
        <w:rFonts w:hint="default"/>
        <w:lang w:val="es-ES" w:eastAsia="en-US" w:bidi="ar-SA"/>
      </w:rPr>
    </w:lvl>
    <w:lvl w:ilvl="6" w:tplc="3D822114">
      <w:numFmt w:val="bullet"/>
      <w:lvlText w:val="•"/>
      <w:lvlJc w:val="left"/>
      <w:pPr>
        <w:ind w:left="3890" w:hanging="93"/>
      </w:pPr>
      <w:rPr>
        <w:rFonts w:hint="default"/>
        <w:lang w:val="es-ES" w:eastAsia="en-US" w:bidi="ar-SA"/>
      </w:rPr>
    </w:lvl>
    <w:lvl w:ilvl="7" w:tplc="75304822">
      <w:numFmt w:val="bullet"/>
      <w:lvlText w:val="•"/>
      <w:lvlJc w:val="left"/>
      <w:pPr>
        <w:ind w:left="4108" w:hanging="93"/>
      </w:pPr>
      <w:rPr>
        <w:rFonts w:hint="default"/>
        <w:lang w:val="es-ES" w:eastAsia="en-US" w:bidi="ar-SA"/>
      </w:rPr>
    </w:lvl>
    <w:lvl w:ilvl="8" w:tplc="951847A6">
      <w:numFmt w:val="bullet"/>
      <w:lvlText w:val="•"/>
      <w:lvlJc w:val="left"/>
      <w:pPr>
        <w:ind w:left="4326" w:hanging="93"/>
      </w:pPr>
      <w:rPr>
        <w:rFonts w:hint="default"/>
        <w:lang w:val="es-ES" w:eastAsia="en-US" w:bidi="ar-SA"/>
      </w:rPr>
    </w:lvl>
  </w:abstractNum>
  <w:abstractNum w:abstractNumId="4" w15:restartNumberingAfterBreak="0">
    <w:nsid w:val="172B1245"/>
    <w:multiLevelType w:val="hybridMultilevel"/>
    <w:tmpl w:val="4072D8F4"/>
    <w:lvl w:ilvl="0" w:tplc="94BEDBA8">
      <w:numFmt w:val="bullet"/>
      <w:lvlText w:val="-"/>
      <w:lvlJc w:val="left"/>
      <w:pPr>
        <w:ind w:left="656" w:hanging="241"/>
      </w:pPr>
      <w:rPr>
        <w:rFonts w:hint="default"/>
        <w:w w:val="100"/>
        <w:lang w:val="es-ES" w:eastAsia="en-US" w:bidi="ar-SA"/>
      </w:rPr>
    </w:lvl>
    <w:lvl w:ilvl="1" w:tplc="35A2F98E">
      <w:numFmt w:val="bullet"/>
      <w:lvlText w:val="•"/>
      <w:lvlJc w:val="left"/>
      <w:pPr>
        <w:ind w:left="1648" w:hanging="241"/>
      </w:pPr>
      <w:rPr>
        <w:rFonts w:hint="default"/>
        <w:lang w:val="es-ES" w:eastAsia="en-US" w:bidi="ar-SA"/>
      </w:rPr>
    </w:lvl>
    <w:lvl w:ilvl="2" w:tplc="7CA080A0">
      <w:numFmt w:val="bullet"/>
      <w:lvlText w:val="•"/>
      <w:lvlJc w:val="left"/>
      <w:pPr>
        <w:ind w:left="2637" w:hanging="241"/>
      </w:pPr>
      <w:rPr>
        <w:rFonts w:hint="default"/>
        <w:lang w:val="es-ES" w:eastAsia="en-US" w:bidi="ar-SA"/>
      </w:rPr>
    </w:lvl>
    <w:lvl w:ilvl="3" w:tplc="D89C6456">
      <w:numFmt w:val="bullet"/>
      <w:lvlText w:val="•"/>
      <w:lvlJc w:val="left"/>
      <w:pPr>
        <w:ind w:left="3625" w:hanging="241"/>
      </w:pPr>
      <w:rPr>
        <w:rFonts w:hint="default"/>
        <w:lang w:val="es-ES" w:eastAsia="en-US" w:bidi="ar-SA"/>
      </w:rPr>
    </w:lvl>
    <w:lvl w:ilvl="4" w:tplc="C50CD006">
      <w:numFmt w:val="bullet"/>
      <w:lvlText w:val="•"/>
      <w:lvlJc w:val="left"/>
      <w:pPr>
        <w:ind w:left="4614" w:hanging="241"/>
      </w:pPr>
      <w:rPr>
        <w:rFonts w:hint="default"/>
        <w:lang w:val="es-ES" w:eastAsia="en-US" w:bidi="ar-SA"/>
      </w:rPr>
    </w:lvl>
    <w:lvl w:ilvl="5" w:tplc="F73A0C84">
      <w:numFmt w:val="bullet"/>
      <w:lvlText w:val="•"/>
      <w:lvlJc w:val="left"/>
      <w:pPr>
        <w:ind w:left="5603" w:hanging="241"/>
      </w:pPr>
      <w:rPr>
        <w:rFonts w:hint="default"/>
        <w:lang w:val="es-ES" w:eastAsia="en-US" w:bidi="ar-SA"/>
      </w:rPr>
    </w:lvl>
    <w:lvl w:ilvl="6" w:tplc="6D0AA048">
      <w:numFmt w:val="bullet"/>
      <w:lvlText w:val="•"/>
      <w:lvlJc w:val="left"/>
      <w:pPr>
        <w:ind w:left="6591" w:hanging="241"/>
      </w:pPr>
      <w:rPr>
        <w:rFonts w:hint="default"/>
        <w:lang w:val="es-ES" w:eastAsia="en-US" w:bidi="ar-SA"/>
      </w:rPr>
    </w:lvl>
    <w:lvl w:ilvl="7" w:tplc="9BBE72CC">
      <w:numFmt w:val="bullet"/>
      <w:lvlText w:val="•"/>
      <w:lvlJc w:val="left"/>
      <w:pPr>
        <w:ind w:left="7580" w:hanging="241"/>
      </w:pPr>
      <w:rPr>
        <w:rFonts w:hint="default"/>
        <w:lang w:val="es-ES" w:eastAsia="en-US" w:bidi="ar-SA"/>
      </w:rPr>
    </w:lvl>
    <w:lvl w:ilvl="8" w:tplc="648E123A">
      <w:numFmt w:val="bullet"/>
      <w:lvlText w:val="•"/>
      <w:lvlJc w:val="left"/>
      <w:pPr>
        <w:ind w:left="8569" w:hanging="241"/>
      </w:pPr>
      <w:rPr>
        <w:rFonts w:hint="default"/>
        <w:lang w:val="es-ES" w:eastAsia="en-US" w:bidi="ar-SA"/>
      </w:rPr>
    </w:lvl>
  </w:abstractNum>
  <w:abstractNum w:abstractNumId="5" w15:restartNumberingAfterBreak="0">
    <w:nsid w:val="2357665E"/>
    <w:multiLevelType w:val="hybridMultilevel"/>
    <w:tmpl w:val="E7B83F22"/>
    <w:lvl w:ilvl="0" w:tplc="8E92081C">
      <w:numFmt w:val="bullet"/>
      <w:lvlText w:val="-"/>
      <w:lvlJc w:val="left"/>
      <w:pPr>
        <w:ind w:left="382" w:hanging="251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s-ES" w:eastAsia="en-US" w:bidi="ar-SA"/>
      </w:rPr>
    </w:lvl>
    <w:lvl w:ilvl="1" w:tplc="977CD7BC">
      <w:numFmt w:val="bullet"/>
      <w:lvlText w:val="•"/>
      <w:lvlJc w:val="left"/>
      <w:pPr>
        <w:ind w:left="1318" w:hanging="251"/>
      </w:pPr>
      <w:rPr>
        <w:rFonts w:hint="default"/>
        <w:lang w:val="es-ES" w:eastAsia="en-US" w:bidi="ar-SA"/>
      </w:rPr>
    </w:lvl>
    <w:lvl w:ilvl="2" w:tplc="E1202674">
      <w:numFmt w:val="bullet"/>
      <w:lvlText w:val="•"/>
      <w:lvlJc w:val="left"/>
      <w:pPr>
        <w:ind w:left="2256" w:hanging="251"/>
      </w:pPr>
      <w:rPr>
        <w:rFonts w:hint="default"/>
        <w:lang w:val="es-ES" w:eastAsia="en-US" w:bidi="ar-SA"/>
      </w:rPr>
    </w:lvl>
    <w:lvl w:ilvl="3" w:tplc="AF143670">
      <w:numFmt w:val="bullet"/>
      <w:lvlText w:val="•"/>
      <w:lvlJc w:val="left"/>
      <w:pPr>
        <w:ind w:left="3194" w:hanging="251"/>
      </w:pPr>
      <w:rPr>
        <w:rFonts w:hint="default"/>
        <w:lang w:val="es-ES" w:eastAsia="en-US" w:bidi="ar-SA"/>
      </w:rPr>
    </w:lvl>
    <w:lvl w:ilvl="4" w:tplc="D122AF76">
      <w:numFmt w:val="bullet"/>
      <w:lvlText w:val="•"/>
      <w:lvlJc w:val="left"/>
      <w:pPr>
        <w:ind w:left="4133" w:hanging="251"/>
      </w:pPr>
      <w:rPr>
        <w:rFonts w:hint="default"/>
        <w:lang w:val="es-ES" w:eastAsia="en-US" w:bidi="ar-SA"/>
      </w:rPr>
    </w:lvl>
    <w:lvl w:ilvl="5" w:tplc="F1862094">
      <w:numFmt w:val="bullet"/>
      <w:lvlText w:val="•"/>
      <w:lvlJc w:val="left"/>
      <w:pPr>
        <w:ind w:left="5071" w:hanging="251"/>
      </w:pPr>
      <w:rPr>
        <w:rFonts w:hint="default"/>
        <w:lang w:val="es-ES" w:eastAsia="en-US" w:bidi="ar-SA"/>
      </w:rPr>
    </w:lvl>
    <w:lvl w:ilvl="6" w:tplc="3AA65CB4">
      <w:numFmt w:val="bullet"/>
      <w:lvlText w:val="•"/>
      <w:lvlJc w:val="left"/>
      <w:pPr>
        <w:ind w:left="6009" w:hanging="251"/>
      </w:pPr>
      <w:rPr>
        <w:rFonts w:hint="default"/>
        <w:lang w:val="es-ES" w:eastAsia="en-US" w:bidi="ar-SA"/>
      </w:rPr>
    </w:lvl>
    <w:lvl w:ilvl="7" w:tplc="D5941AAC">
      <w:numFmt w:val="bullet"/>
      <w:lvlText w:val="•"/>
      <w:lvlJc w:val="left"/>
      <w:pPr>
        <w:ind w:left="6948" w:hanging="251"/>
      </w:pPr>
      <w:rPr>
        <w:rFonts w:hint="default"/>
        <w:lang w:val="es-ES" w:eastAsia="en-US" w:bidi="ar-SA"/>
      </w:rPr>
    </w:lvl>
    <w:lvl w:ilvl="8" w:tplc="A104AC32">
      <w:numFmt w:val="bullet"/>
      <w:lvlText w:val="•"/>
      <w:lvlJc w:val="left"/>
      <w:pPr>
        <w:ind w:left="7886" w:hanging="251"/>
      </w:pPr>
      <w:rPr>
        <w:rFonts w:hint="default"/>
        <w:lang w:val="es-ES" w:eastAsia="en-US" w:bidi="ar-SA"/>
      </w:rPr>
    </w:lvl>
  </w:abstractNum>
  <w:abstractNum w:abstractNumId="6" w15:restartNumberingAfterBreak="0">
    <w:nsid w:val="257C3AD6"/>
    <w:multiLevelType w:val="hybridMultilevel"/>
    <w:tmpl w:val="E1E47F9A"/>
    <w:lvl w:ilvl="0" w:tplc="DF1A63E4">
      <w:start w:val="1"/>
      <w:numFmt w:val="decimal"/>
      <w:lvlText w:val="%1."/>
      <w:lvlJc w:val="left"/>
      <w:pPr>
        <w:ind w:left="372" w:hanging="327"/>
      </w:pPr>
      <w:rPr>
        <w:rFonts w:ascii="Comic Sans MS" w:eastAsia="Comic Sans MS" w:hAnsi="Comic Sans MS" w:cs="Comic Sans MS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A46EAC48">
      <w:start w:val="1"/>
      <w:numFmt w:val="lowerLetter"/>
      <w:lvlText w:val="%2."/>
      <w:lvlJc w:val="left"/>
      <w:pPr>
        <w:ind w:left="867" w:hanging="211"/>
      </w:pPr>
      <w:rPr>
        <w:rFonts w:ascii="Comic Sans MS" w:eastAsia="Comic Sans MS" w:hAnsi="Comic Sans MS" w:cs="Comic Sans MS" w:hint="default"/>
        <w:spacing w:val="-2"/>
        <w:w w:val="99"/>
        <w:sz w:val="20"/>
        <w:szCs w:val="20"/>
        <w:lang w:val="es-ES" w:eastAsia="en-US" w:bidi="ar-SA"/>
      </w:rPr>
    </w:lvl>
    <w:lvl w:ilvl="2" w:tplc="BEC899EA">
      <w:numFmt w:val="bullet"/>
      <w:lvlText w:val="•"/>
      <w:lvlJc w:val="left"/>
      <w:pPr>
        <w:ind w:left="860" w:hanging="211"/>
      </w:pPr>
      <w:rPr>
        <w:rFonts w:hint="default"/>
        <w:lang w:val="es-ES" w:eastAsia="en-US" w:bidi="ar-SA"/>
      </w:rPr>
    </w:lvl>
    <w:lvl w:ilvl="3" w:tplc="14A8F606">
      <w:numFmt w:val="bullet"/>
      <w:lvlText w:val="•"/>
      <w:lvlJc w:val="left"/>
      <w:pPr>
        <w:ind w:left="710" w:hanging="211"/>
      </w:pPr>
      <w:rPr>
        <w:rFonts w:hint="default"/>
        <w:lang w:val="es-ES" w:eastAsia="en-US" w:bidi="ar-SA"/>
      </w:rPr>
    </w:lvl>
    <w:lvl w:ilvl="4" w:tplc="CD70D8F0">
      <w:numFmt w:val="bullet"/>
      <w:lvlText w:val="•"/>
      <w:lvlJc w:val="left"/>
      <w:pPr>
        <w:ind w:left="561" w:hanging="211"/>
      </w:pPr>
      <w:rPr>
        <w:rFonts w:hint="default"/>
        <w:lang w:val="es-ES" w:eastAsia="en-US" w:bidi="ar-SA"/>
      </w:rPr>
    </w:lvl>
    <w:lvl w:ilvl="5" w:tplc="2672294A">
      <w:numFmt w:val="bullet"/>
      <w:lvlText w:val="•"/>
      <w:lvlJc w:val="left"/>
      <w:pPr>
        <w:ind w:left="412" w:hanging="211"/>
      </w:pPr>
      <w:rPr>
        <w:rFonts w:hint="default"/>
        <w:lang w:val="es-ES" w:eastAsia="en-US" w:bidi="ar-SA"/>
      </w:rPr>
    </w:lvl>
    <w:lvl w:ilvl="6" w:tplc="7D0A762E">
      <w:numFmt w:val="bullet"/>
      <w:lvlText w:val="•"/>
      <w:lvlJc w:val="left"/>
      <w:pPr>
        <w:ind w:left="263" w:hanging="211"/>
      </w:pPr>
      <w:rPr>
        <w:rFonts w:hint="default"/>
        <w:lang w:val="es-ES" w:eastAsia="en-US" w:bidi="ar-SA"/>
      </w:rPr>
    </w:lvl>
    <w:lvl w:ilvl="7" w:tplc="296EA6AE">
      <w:numFmt w:val="bullet"/>
      <w:lvlText w:val="•"/>
      <w:lvlJc w:val="left"/>
      <w:pPr>
        <w:ind w:left="114" w:hanging="211"/>
      </w:pPr>
      <w:rPr>
        <w:rFonts w:hint="default"/>
        <w:lang w:val="es-ES" w:eastAsia="en-US" w:bidi="ar-SA"/>
      </w:rPr>
    </w:lvl>
    <w:lvl w:ilvl="8" w:tplc="D2327324">
      <w:numFmt w:val="bullet"/>
      <w:lvlText w:val="•"/>
      <w:lvlJc w:val="left"/>
      <w:pPr>
        <w:ind w:left="-35" w:hanging="211"/>
      </w:pPr>
      <w:rPr>
        <w:rFonts w:hint="default"/>
        <w:lang w:val="es-ES" w:eastAsia="en-US" w:bidi="ar-SA"/>
      </w:rPr>
    </w:lvl>
  </w:abstractNum>
  <w:abstractNum w:abstractNumId="7" w15:restartNumberingAfterBreak="0">
    <w:nsid w:val="34E865E6"/>
    <w:multiLevelType w:val="hybridMultilevel"/>
    <w:tmpl w:val="FAF2CCA4"/>
    <w:lvl w:ilvl="0" w:tplc="54E4375C">
      <w:numFmt w:val="bullet"/>
      <w:lvlText w:val=""/>
      <w:lvlJc w:val="left"/>
      <w:pPr>
        <w:ind w:left="656" w:hanging="284"/>
      </w:pPr>
      <w:rPr>
        <w:rFonts w:ascii="Symbol" w:eastAsia="Symbol" w:hAnsi="Symbol" w:cs="Symbol" w:hint="default"/>
        <w:w w:val="96"/>
        <w:sz w:val="25"/>
        <w:szCs w:val="25"/>
        <w:lang w:val="es-ES" w:eastAsia="en-US" w:bidi="ar-SA"/>
      </w:rPr>
    </w:lvl>
    <w:lvl w:ilvl="1" w:tplc="1E366A10">
      <w:numFmt w:val="bullet"/>
      <w:lvlText w:val="•"/>
      <w:lvlJc w:val="left"/>
      <w:pPr>
        <w:ind w:left="1648" w:hanging="284"/>
      </w:pPr>
      <w:rPr>
        <w:rFonts w:hint="default"/>
        <w:lang w:val="es-ES" w:eastAsia="en-US" w:bidi="ar-SA"/>
      </w:rPr>
    </w:lvl>
    <w:lvl w:ilvl="2" w:tplc="6DFAB258">
      <w:numFmt w:val="bullet"/>
      <w:lvlText w:val="•"/>
      <w:lvlJc w:val="left"/>
      <w:pPr>
        <w:ind w:left="2637" w:hanging="284"/>
      </w:pPr>
      <w:rPr>
        <w:rFonts w:hint="default"/>
        <w:lang w:val="es-ES" w:eastAsia="en-US" w:bidi="ar-SA"/>
      </w:rPr>
    </w:lvl>
    <w:lvl w:ilvl="3" w:tplc="56F0BA5A">
      <w:numFmt w:val="bullet"/>
      <w:lvlText w:val="•"/>
      <w:lvlJc w:val="left"/>
      <w:pPr>
        <w:ind w:left="3625" w:hanging="284"/>
      </w:pPr>
      <w:rPr>
        <w:rFonts w:hint="default"/>
        <w:lang w:val="es-ES" w:eastAsia="en-US" w:bidi="ar-SA"/>
      </w:rPr>
    </w:lvl>
    <w:lvl w:ilvl="4" w:tplc="84869D44">
      <w:numFmt w:val="bullet"/>
      <w:lvlText w:val="•"/>
      <w:lvlJc w:val="left"/>
      <w:pPr>
        <w:ind w:left="4614" w:hanging="284"/>
      </w:pPr>
      <w:rPr>
        <w:rFonts w:hint="default"/>
        <w:lang w:val="es-ES" w:eastAsia="en-US" w:bidi="ar-SA"/>
      </w:rPr>
    </w:lvl>
    <w:lvl w:ilvl="5" w:tplc="ACAE0CBE">
      <w:numFmt w:val="bullet"/>
      <w:lvlText w:val="•"/>
      <w:lvlJc w:val="left"/>
      <w:pPr>
        <w:ind w:left="5603" w:hanging="284"/>
      </w:pPr>
      <w:rPr>
        <w:rFonts w:hint="default"/>
        <w:lang w:val="es-ES" w:eastAsia="en-US" w:bidi="ar-SA"/>
      </w:rPr>
    </w:lvl>
    <w:lvl w:ilvl="6" w:tplc="0F00C5E6">
      <w:numFmt w:val="bullet"/>
      <w:lvlText w:val="•"/>
      <w:lvlJc w:val="left"/>
      <w:pPr>
        <w:ind w:left="6591" w:hanging="284"/>
      </w:pPr>
      <w:rPr>
        <w:rFonts w:hint="default"/>
        <w:lang w:val="es-ES" w:eastAsia="en-US" w:bidi="ar-SA"/>
      </w:rPr>
    </w:lvl>
    <w:lvl w:ilvl="7" w:tplc="BB08B1DA">
      <w:numFmt w:val="bullet"/>
      <w:lvlText w:val="•"/>
      <w:lvlJc w:val="left"/>
      <w:pPr>
        <w:ind w:left="7580" w:hanging="284"/>
      </w:pPr>
      <w:rPr>
        <w:rFonts w:hint="default"/>
        <w:lang w:val="es-ES" w:eastAsia="en-US" w:bidi="ar-SA"/>
      </w:rPr>
    </w:lvl>
    <w:lvl w:ilvl="8" w:tplc="8DE8648C">
      <w:numFmt w:val="bullet"/>
      <w:lvlText w:val="•"/>
      <w:lvlJc w:val="left"/>
      <w:pPr>
        <w:ind w:left="8569" w:hanging="284"/>
      </w:pPr>
      <w:rPr>
        <w:rFonts w:hint="default"/>
        <w:lang w:val="es-ES" w:eastAsia="en-US" w:bidi="ar-SA"/>
      </w:rPr>
    </w:lvl>
  </w:abstractNum>
  <w:abstractNum w:abstractNumId="8" w15:restartNumberingAfterBreak="0">
    <w:nsid w:val="45E7647C"/>
    <w:multiLevelType w:val="hybridMultilevel"/>
    <w:tmpl w:val="8E9465EC"/>
    <w:lvl w:ilvl="0" w:tplc="AB60ECE6">
      <w:start w:val="1"/>
      <w:numFmt w:val="decimal"/>
      <w:lvlText w:val="%1."/>
      <w:lvlJc w:val="left"/>
      <w:pPr>
        <w:ind w:left="939" w:hanging="567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DB7A832E">
      <w:numFmt w:val="bullet"/>
      <w:lvlText w:val="•"/>
      <w:lvlJc w:val="left"/>
      <w:pPr>
        <w:ind w:left="940" w:hanging="567"/>
      </w:pPr>
      <w:rPr>
        <w:rFonts w:hint="default"/>
        <w:lang w:val="es-ES" w:eastAsia="en-US" w:bidi="ar-SA"/>
      </w:rPr>
    </w:lvl>
    <w:lvl w:ilvl="2" w:tplc="2028E43C">
      <w:numFmt w:val="bullet"/>
      <w:lvlText w:val="•"/>
      <w:lvlJc w:val="left"/>
      <w:pPr>
        <w:ind w:left="2007" w:hanging="567"/>
      </w:pPr>
      <w:rPr>
        <w:rFonts w:hint="default"/>
        <w:lang w:val="es-ES" w:eastAsia="en-US" w:bidi="ar-SA"/>
      </w:rPr>
    </w:lvl>
    <w:lvl w:ilvl="3" w:tplc="924A9546">
      <w:numFmt w:val="bullet"/>
      <w:lvlText w:val="•"/>
      <w:lvlJc w:val="left"/>
      <w:pPr>
        <w:ind w:left="3074" w:hanging="567"/>
      </w:pPr>
      <w:rPr>
        <w:rFonts w:hint="default"/>
        <w:lang w:val="es-ES" w:eastAsia="en-US" w:bidi="ar-SA"/>
      </w:rPr>
    </w:lvl>
    <w:lvl w:ilvl="4" w:tplc="2F1E11FC">
      <w:numFmt w:val="bullet"/>
      <w:lvlText w:val="•"/>
      <w:lvlJc w:val="left"/>
      <w:pPr>
        <w:ind w:left="4142" w:hanging="567"/>
      </w:pPr>
      <w:rPr>
        <w:rFonts w:hint="default"/>
        <w:lang w:val="es-ES" w:eastAsia="en-US" w:bidi="ar-SA"/>
      </w:rPr>
    </w:lvl>
    <w:lvl w:ilvl="5" w:tplc="45EE5030">
      <w:numFmt w:val="bullet"/>
      <w:lvlText w:val="•"/>
      <w:lvlJc w:val="left"/>
      <w:pPr>
        <w:ind w:left="5209" w:hanging="567"/>
      </w:pPr>
      <w:rPr>
        <w:rFonts w:hint="default"/>
        <w:lang w:val="es-ES" w:eastAsia="en-US" w:bidi="ar-SA"/>
      </w:rPr>
    </w:lvl>
    <w:lvl w:ilvl="6" w:tplc="AF12E3D6">
      <w:numFmt w:val="bullet"/>
      <w:lvlText w:val="•"/>
      <w:lvlJc w:val="left"/>
      <w:pPr>
        <w:ind w:left="6276" w:hanging="567"/>
      </w:pPr>
      <w:rPr>
        <w:rFonts w:hint="default"/>
        <w:lang w:val="es-ES" w:eastAsia="en-US" w:bidi="ar-SA"/>
      </w:rPr>
    </w:lvl>
    <w:lvl w:ilvl="7" w:tplc="46908214">
      <w:numFmt w:val="bullet"/>
      <w:lvlText w:val="•"/>
      <w:lvlJc w:val="left"/>
      <w:pPr>
        <w:ind w:left="7344" w:hanging="567"/>
      </w:pPr>
      <w:rPr>
        <w:rFonts w:hint="default"/>
        <w:lang w:val="es-ES" w:eastAsia="en-US" w:bidi="ar-SA"/>
      </w:rPr>
    </w:lvl>
    <w:lvl w:ilvl="8" w:tplc="9CAE29C2">
      <w:numFmt w:val="bullet"/>
      <w:lvlText w:val="•"/>
      <w:lvlJc w:val="left"/>
      <w:pPr>
        <w:ind w:left="8411" w:hanging="567"/>
      </w:pPr>
      <w:rPr>
        <w:rFonts w:hint="default"/>
        <w:lang w:val="es-ES" w:eastAsia="en-US" w:bidi="ar-SA"/>
      </w:rPr>
    </w:lvl>
  </w:abstractNum>
  <w:abstractNum w:abstractNumId="9" w15:restartNumberingAfterBreak="0">
    <w:nsid w:val="4B1A59BC"/>
    <w:multiLevelType w:val="hybridMultilevel"/>
    <w:tmpl w:val="7A7E999A"/>
    <w:lvl w:ilvl="0" w:tplc="1ED8B9A6">
      <w:start w:val="1"/>
      <w:numFmt w:val="decimal"/>
      <w:lvlText w:val="%1."/>
      <w:lvlJc w:val="left"/>
      <w:pPr>
        <w:ind w:left="766" w:hanging="395"/>
      </w:pPr>
      <w:rPr>
        <w:rFonts w:ascii="Comic Sans MS" w:eastAsia="Comic Sans MS" w:hAnsi="Comic Sans MS" w:cs="Comic Sans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9F1A54FC">
      <w:numFmt w:val="bullet"/>
      <w:lvlText w:val="•"/>
      <w:lvlJc w:val="left"/>
      <w:pPr>
        <w:ind w:left="1738" w:hanging="395"/>
      </w:pPr>
      <w:rPr>
        <w:rFonts w:hint="default"/>
        <w:lang w:val="es-ES" w:eastAsia="en-US" w:bidi="ar-SA"/>
      </w:rPr>
    </w:lvl>
    <w:lvl w:ilvl="2" w:tplc="A2E81C2A">
      <w:numFmt w:val="bullet"/>
      <w:lvlText w:val="•"/>
      <w:lvlJc w:val="left"/>
      <w:pPr>
        <w:ind w:left="2717" w:hanging="395"/>
      </w:pPr>
      <w:rPr>
        <w:rFonts w:hint="default"/>
        <w:lang w:val="es-ES" w:eastAsia="en-US" w:bidi="ar-SA"/>
      </w:rPr>
    </w:lvl>
    <w:lvl w:ilvl="3" w:tplc="DB7EFD90">
      <w:numFmt w:val="bullet"/>
      <w:lvlText w:val="•"/>
      <w:lvlJc w:val="left"/>
      <w:pPr>
        <w:ind w:left="3695" w:hanging="395"/>
      </w:pPr>
      <w:rPr>
        <w:rFonts w:hint="default"/>
        <w:lang w:val="es-ES" w:eastAsia="en-US" w:bidi="ar-SA"/>
      </w:rPr>
    </w:lvl>
    <w:lvl w:ilvl="4" w:tplc="160640B4">
      <w:numFmt w:val="bullet"/>
      <w:lvlText w:val="•"/>
      <w:lvlJc w:val="left"/>
      <w:pPr>
        <w:ind w:left="4674" w:hanging="395"/>
      </w:pPr>
      <w:rPr>
        <w:rFonts w:hint="default"/>
        <w:lang w:val="es-ES" w:eastAsia="en-US" w:bidi="ar-SA"/>
      </w:rPr>
    </w:lvl>
    <w:lvl w:ilvl="5" w:tplc="94C4AC1A">
      <w:numFmt w:val="bullet"/>
      <w:lvlText w:val="•"/>
      <w:lvlJc w:val="left"/>
      <w:pPr>
        <w:ind w:left="5653" w:hanging="395"/>
      </w:pPr>
      <w:rPr>
        <w:rFonts w:hint="default"/>
        <w:lang w:val="es-ES" w:eastAsia="en-US" w:bidi="ar-SA"/>
      </w:rPr>
    </w:lvl>
    <w:lvl w:ilvl="6" w:tplc="03122D56">
      <w:numFmt w:val="bullet"/>
      <w:lvlText w:val="•"/>
      <w:lvlJc w:val="left"/>
      <w:pPr>
        <w:ind w:left="6631" w:hanging="395"/>
      </w:pPr>
      <w:rPr>
        <w:rFonts w:hint="default"/>
        <w:lang w:val="es-ES" w:eastAsia="en-US" w:bidi="ar-SA"/>
      </w:rPr>
    </w:lvl>
    <w:lvl w:ilvl="7" w:tplc="B28060EA">
      <w:numFmt w:val="bullet"/>
      <w:lvlText w:val="•"/>
      <w:lvlJc w:val="left"/>
      <w:pPr>
        <w:ind w:left="7610" w:hanging="395"/>
      </w:pPr>
      <w:rPr>
        <w:rFonts w:hint="default"/>
        <w:lang w:val="es-ES" w:eastAsia="en-US" w:bidi="ar-SA"/>
      </w:rPr>
    </w:lvl>
    <w:lvl w:ilvl="8" w:tplc="65106F10">
      <w:numFmt w:val="bullet"/>
      <w:lvlText w:val="•"/>
      <w:lvlJc w:val="left"/>
      <w:pPr>
        <w:ind w:left="8589" w:hanging="395"/>
      </w:pPr>
      <w:rPr>
        <w:rFonts w:hint="default"/>
        <w:lang w:val="es-ES" w:eastAsia="en-US" w:bidi="ar-SA"/>
      </w:rPr>
    </w:lvl>
  </w:abstractNum>
  <w:abstractNum w:abstractNumId="10" w15:restartNumberingAfterBreak="0">
    <w:nsid w:val="57163FE6"/>
    <w:multiLevelType w:val="hybridMultilevel"/>
    <w:tmpl w:val="28FEDEA6"/>
    <w:lvl w:ilvl="0" w:tplc="221C0B48">
      <w:numFmt w:val="bullet"/>
      <w:lvlText w:val=""/>
      <w:lvlJc w:val="left"/>
      <w:pPr>
        <w:ind w:left="361" w:hanging="296"/>
      </w:pPr>
      <w:rPr>
        <w:rFonts w:ascii="Symbol" w:eastAsia="Symbol" w:hAnsi="Symbol" w:cs="Symbol" w:hint="default"/>
        <w:w w:val="94"/>
        <w:sz w:val="21"/>
        <w:szCs w:val="21"/>
        <w:lang w:val="es-ES" w:eastAsia="en-US" w:bidi="ar-SA"/>
      </w:rPr>
    </w:lvl>
    <w:lvl w:ilvl="1" w:tplc="49303B0E">
      <w:numFmt w:val="bullet"/>
      <w:lvlText w:val="•"/>
      <w:lvlJc w:val="left"/>
      <w:pPr>
        <w:ind w:left="825" w:hanging="296"/>
      </w:pPr>
      <w:rPr>
        <w:rFonts w:hint="default"/>
        <w:lang w:val="es-ES" w:eastAsia="en-US" w:bidi="ar-SA"/>
      </w:rPr>
    </w:lvl>
    <w:lvl w:ilvl="2" w:tplc="018A4882">
      <w:numFmt w:val="bullet"/>
      <w:lvlText w:val="•"/>
      <w:lvlJc w:val="left"/>
      <w:pPr>
        <w:ind w:left="1291" w:hanging="296"/>
      </w:pPr>
      <w:rPr>
        <w:rFonts w:hint="default"/>
        <w:lang w:val="es-ES" w:eastAsia="en-US" w:bidi="ar-SA"/>
      </w:rPr>
    </w:lvl>
    <w:lvl w:ilvl="3" w:tplc="011C03E6">
      <w:numFmt w:val="bullet"/>
      <w:lvlText w:val="•"/>
      <w:lvlJc w:val="left"/>
      <w:pPr>
        <w:ind w:left="1757" w:hanging="296"/>
      </w:pPr>
      <w:rPr>
        <w:rFonts w:hint="default"/>
        <w:lang w:val="es-ES" w:eastAsia="en-US" w:bidi="ar-SA"/>
      </w:rPr>
    </w:lvl>
    <w:lvl w:ilvl="4" w:tplc="CCC6442A">
      <w:numFmt w:val="bullet"/>
      <w:lvlText w:val="•"/>
      <w:lvlJc w:val="left"/>
      <w:pPr>
        <w:ind w:left="2222" w:hanging="296"/>
      </w:pPr>
      <w:rPr>
        <w:rFonts w:hint="default"/>
        <w:lang w:val="es-ES" w:eastAsia="en-US" w:bidi="ar-SA"/>
      </w:rPr>
    </w:lvl>
    <w:lvl w:ilvl="5" w:tplc="9210E37A">
      <w:numFmt w:val="bullet"/>
      <w:lvlText w:val="•"/>
      <w:lvlJc w:val="left"/>
      <w:pPr>
        <w:ind w:left="2688" w:hanging="296"/>
      </w:pPr>
      <w:rPr>
        <w:rFonts w:hint="default"/>
        <w:lang w:val="es-ES" w:eastAsia="en-US" w:bidi="ar-SA"/>
      </w:rPr>
    </w:lvl>
    <w:lvl w:ilvl="6" w:tplc="7742A962">
      <w:numFmt w:val="bullet"/>
      <w:lvlText w:val="•"/>
      <w:lvlJc w:val="left"/>
      <w:pPr>
        <w:ind w:left="3154" w:hanging="296"/>
      </w:pPr>
      <w:rPr>
        <w:rFonts w:hint="default"/>
        <w:lang w:val="es-ES" w:eastAsia="en-US" w:bidi="ar-SA"/>
      </w:rPr>
    </w:lvl>
    <w:lvl w:ilvl="7" w:tplc="AC862298">
      <w:numFmt w:val="bullet"/>
      <w:lvlText w:val="•"/>
      <w:lvlJc w:val="left"/>
      <w:pPr>
        <w:ind w:left="3619" w:hanging="296"/>
      </w:pPr>
      <w:rPr>
        <w:rFonts w:hint="default"/>
        <w:lang w:val="es-ES" w:eastAsia="en-US" w:bidi="ar-SA"/>
      </w:rPr>
    </w:lvl>
    <w:lvl w:ilvl="8" w:tplc="A2E475AE">
      <w:numFmt w:val="bullet"/>
      <w:lvlText w:val="•"/>
      <w:lvlJc w:val="left"/>
      <w:pPr>
        <w:ind w:left="4085" w:hanging="296"/>
      </w:pPr>
      <w:rPr>
        <w:rFonts w:hint="default"/>
        <w:lang w:val="es-ES" w:eastAsia="en-US" w:bidi="ar-SA"/>
      </w:rPr>
    </w:lvl>
  </w:abstractNum>
  <w:abstractNum w:abstractNumId="11" w15:restartNumberingAfterBreak="0">
    <w:nsid w:val="62425C90"/>
    <w:multiLevelType w:val="hybridMultilevel"/>
    <w:tmpl w:val="9E001384"/>
    <w:lvl w:ilvl="0" w:tplc="1494CACC">
      <w:numFmt w:val="bullet"/>
      <w:lvlText w:val="-"/>
      <w:lvlJc w:val="left"/>
      <w:pPr>
        <w:ind w:left="382" w:hanging="251"/>
      </w:pPr>
      <w:rPr>
        <w:rFonts w:ascii="Comic Sans MS" w:eastAsia="Comic Sans MS" w:hAnsi="Comic Sans MS" w:cs="Comic Sans MS" w:hint="default"/>
        <w:b/>
        <w:bCs/>
        <w:w w:val="100"/>
        <w:sz w:val="24"/>
        <w:szCs w:val="24"/>
        <w:lang w:val="es-ES" w:eastAsia="en-US" w:bidi="ar-SA"/>
      </w:rPr>
    </w:lvl>
    <w:lvl w:ilvl="1" w:tplc="74D2F976">
      <w:numFmt w:val="bullet"/>
      <w:lvlText w:val="•"/>
      <w:lvlJc w:val="left"/>
      <w:pPr>
        <w:ind w:left="1318" w:hanging="251"/>
      </w:pPr>
      <w:rPr>
        <w:rFonts w:hint="default"/>
        <w:lang w:val="es-ES" w:eastAsia="en-US" w:bidi="ar-SA"/>
      </w:rPr>
    </w:lvl>
    <w:lvl w:ilvl="2" w:tplc="D4FC6882">
      <w:numFmt w:val="bullet"/>
      <w:lvlText w:val="•"/>
      <w:lvlJc w:val="left"/>
      <w:pPr>
        <w:ind w:left="2256" w:hanging="251"/>
      </w:pPr>
      <w:rPr>
        <w:rFonts w:hint="default"/>
        <w:lang w:val="es-ES" w:eastAsia="en-US" w:bidi="ar-SA"/>
      </w:rPr>
    </w:lvl>
    <w:lvl w:ilvl="3" w:tplc="A46A1E1E">
      <w:numFmt w:val="bullet"/>
      <w:lvlText w:val="•"/>
      <w:lvlJc w:val="left"/>
      <w:pPr>
        <w:ind w:left="3194" w:hanging="251"/>
      </w:pPr>
      <w:rPr>
        <w:rFonts w:hint="default"/>
        <w:lang w:val="es-ES" w:eastAsia="en-US" w:bidi="ar-SA"/>
      </w:rPr>
    </w:lvl>
    <w:lvl w:ilvl="4" w:tplc="D9ECB296">
      <w:numFmt w:val="bullet"/>
      <w:lvlText w:val="•"/>
      <w:lvlJc w:val="left"/>
      <w:pPr>
        <w:ind w:left="4133" w:hanging="251"/>
      </w:pPr>
      <w:rPr>
        <w:rFonts w:hint="default"/>
        <w:lang w:val="es-ES" w:eastAsia="en-US" w:bidi="ar-SA"/>
      </w:rPr>
    </w:lvl>
    <w:lvl w:ilvl="5" w:tplc="B3C61F98">
      <w:numFmt w:val="bullet"/>
      <w:lvlText w:val="•"/>
      <w:lvlJc w:val="left"/>
      <w:pPr>
        <w:ind w:left="5071" w:hanging="251"/>
      </w:pPr>
      <w:rPr>
        <w:rFonts w:hint="default"/>
        <w:lang w:val="es-ES" w:eastAsia="en-US" w:bidi="ar-SA"/>
      </w:rPr>
    </w:lvl>
    <w:lvl w:ilvl="6" w:tplc="4BBE1E6C">
      <w:numFmt w:val="bullet"/>
      <w:lvlText w:val="•"/>
      <w:lvlJc w:val="left"/>
      <w:pPr>
        <w:ind w:left="6009" w:hanging="251"/>
      </w:pPr>
      <w:rPr>
        <w:rFonts w:hint="default"/>
        <w:lang w:val="es-ES" w:eastAsia="en-US" w:bidi="ar-SA"/>
      </w:rPr>
    </w:lvl>
    <w:lvl w:ilvl="7" w:tplc="8E2A8156">
      <w:numFmt w:val="bullet"/>
      <w:lvlText w:val="•"/>
      <w:lvlJc w:val="left"/>
      <w:pPr>
        <w:ind w:left="6948" w:hanging="251"/>
      </w:pPr>
      <w:rPr>
        <w:rFonts w:hint="default"/>
        <w:lang w:val="es-ES" w:eastAsia="en-US" w:bidi="ar-SA"/>
      </w:rPr>
    </w:lvl>
    <w:lvl w:ilvl="8" w:tplc="21AE7724">
      <w:numFmt w:val="bullet"/>
      <w:lvlText w:val="•"/>
      <w:lvlJc w:val="left"/>
      <w:pPr>
        <w:ind w:left="7886" w:hanging="251"/>
      </w:pPr>
      <w:rPr>
        <w:rFonts w:hint="default"/>
        <w:lang w:val="es-ES" w:eastAsia="en-US" w:bidi="ar-SA"/>
      </w:rPr>
    </w:lvl>
  </w:abstractNum>
  <w:abstractNum w:abstractNumId="12" w15:restartNumberingAfterBreak="0">
    <w:nsid w:val="62EE0F5E"/>
    <w:multiLevelType w:val="hybridMultilevel"/>
    <w:tmpl w:val="5694F82E"/>
    <w:lvl w:ilvl="0" w:tplc="AEAEBB28">
      <w:start w:val="1"/>
      <w:numFmt w:val="decimal"/>
      <w:lvlText w:val="%1."/>
      <w:lvlJc w:val="left"/>
      <w:pPr>
        <w:ind w:left="787" w:hanging="416"/>
      </w:pPr>
      <w:rPr>
        <w:rFonts w:ascii="Comic Sans MS" w:eastAsia="Comic Sans MS" w:hAnsi="Comic Sans MS" w:cs="Comic Sans MS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6F42CFD8">
      <w:numFmt w:val="bullet"/>
      <w:lvlText w:val="•"/>
      <w:lvlJc w:val="left"/>
      <w:pPr>
        <w:ind w:left="1756" w:hanging="416"/>
      </w:pPr>
      <w:rPr>
        <w:rFonts w:hint="default"/>
        <w:lang w:val="es-ES" w:eastAsia="en-US" w:bidi="ar-SA"/>
      </w:rPr>
    </w:lvl>
    <w:lvl w:ilvl="2" w:tplc="0B307E3C">
      <w:numFmt w:val="bullet"/>
      <w:lvlText w:val="•"/>
      <w:lvlJc w:val="left"/>
      <w:pPr>
        <w:ind w:left="2733" w:hanging="416"/>
      </w:pPr>
      <w:rPr>
        <w:rFonts w:hint="default"/>
        <w:lang w:val="es-ES" w:eastAsia="en-US" w:bidi="ar-SA"/>
      </w:rPr>
    </w:lvl>
    <w:lvl w:ilvl="3" w:tplc="6A4EBFEA">
      <w:numFmt w:val="bullet"/>
      <w:lvlText w:val="•"/>
      <w:lvlJc w:val="left"/>
      <w:pPr>
        <w:ind w:left="3709" w:hanging="416"/>
      </w:pPr>
      <w:rPr>
        <w:rFonts w:hint="default"/>
        <w:lang w:val="es-ES" w:eastAsia="en-US" w:bidi="ar-SA"/>
      </w:rPr>
    </w:lvl>
    <w:lvl w:ilvl="4" w:tplc="28A47BA2">
      <w:numFmt w:val="bullet"/>
      <w:lvlText w:val="•"/>
      <w:lvlJc w:val="left"/>
      <w:pPr>
        <w:ind w:left="4686" w:hanging="416"/>
      </w:pPr>
      <w:rPr>
        <w:rFonts w:hint="default"/>
        <w:lang w:val="es-ES" w:eastAsia="en-US" w:bidi="ar-SA"/>
      </w:rPr>
    </w:lvl>
    <w:lvl w:ilvl="5" w:tplc="6B2867BA">
      <w:numFmt w:val="bullet"/>
      <w:lvlText w:val="•"/>
      <w:lvlJc w:val="left"/>
      <w:pPr>
        <w:ind w:left="5663" w:hanging="416"/>
      </w:pPr>
      <w:rPr>
        <w:rFonts w:hint="default"/>
        <w:lang w:val="es-ES" w:eastAsia="en-US" w:bidi="ar-SA"/>
      </w:rPr>
    </w:lvl>
    <w:lvl w:ilvl="6" w:tplc="AA66A5B2">
      <w:numFmt w:val="bullet"/>
      <w:lvlText w:val="•"/>
      <w:lvlJc w:val="left"/>
      <w:pPr>
        <w:ind w:left="6639" w:hanging="416"/>
      </w:pPr>
      <w:rPr>
        <w:rFonts w:hint="default"/>
        <w:lang w:val="es-ES" w:eastAsia="en-US" w:bidi="ar-SA"/>
      </w:rPr>
    </w:lvl>
    <w:lvl w:ilvl="7" w:tplc="0854E262">
      <w:numFmt w:val="bullet"/>
      <w:lvlText w:val="•"/>
      <w:lvlJc w:val="left"/>
      <w:pPr>
        <w:ind w:left="7616" w:hanging="416"/>
      </w:pPr>
      <w:rPr>
        <w:rFonts w:hint="default"/>
        <w:lang w:val="es-ES" w:eastAsia="en-US" w:bidi="ar-SA"/>
      </w:rPr>
    </w:lvl>
    <w:lvl w:ilvl="8" w:tplc="8306DBCA">
      <w:numFmt w:val="bullet"/>
      <w:lvlText w:val="•"/>
      <w:lvlJc w:val="left"/>
      <w:pPr>
        <w:ind w:left="8593" w:hanging="416"/>
      </w:pPr>
      <w:rPr>
        <w:rFonts w:hint="default"/>
        <w:lang w:val="es-ES" w:eastAsia="en-US" w:bidi="ar-SA"/>
      </w:rPr>
    </w:lvl>
  </w:abstractNum>
  <w:abstractNum w:abstractNumId="13" w15:restartNumberingAfterBreak="0">
    <w:nsid w:val="69D71F9B"/>
    <w:multiLevelType w:val="hybridMultilevel"/>
    <w:tmpl w:val="671E7B16"/>
    <w:lvl w:ilvl="0" w:tplc="8DCA2956">
      <w:start w:val="1"/>
      <w:numFmt w:val="decimal"/>
      <w:lvlText w:val="%1."/>
      <w:lvlJc w:val="left"/>
      <w:pPr>
        <w:ind w:left="348" w:hanging="240"/>
      </w:pPr>
      <w:rPr>
        <w:rFonts w:ascii="Comic Sans MS" w:eastAsia="Comic Sans MS" w:hAnsi="Comic Sans MS" w:cs="Comic Sans MS" w:hint="default"/>
        <w:spacing w:val="-1"/>
        <w:w w:val="100"/>
        <w:sz w:val="24"/>
        <w:szCs w:val="24"/>
        <w:lang w:val="es-ES" w:eastAsia="en-US" w:bidi="ar-SA"/>
      </w:rPr>
    </w:lvl>
    <w:lvl w:ilvl="1" w:tplc="2884D8B0">
      <w:numFmt w:val="bullet"/>
      <w:lvlText w:val="•"/>
      <w:lvlJc w:val="left"/>
      <w:pPr>
        <w:ind w:left="1022" w:hanging="240"/>
      </w:pPr>
      <w:rPr>
        <w:rFonts w:hint="default"/>
        <w:lang w:val="es-ES" w:eastAsia="en-US" w:bidi="ar-SA"/>
      </w:rPr>
    </w:lvl>
    <w:lvl w:ilvl="2" w:tplc="60FC14AE">
      <w:numFmt w:val="bullet"/>
      <w:lvlText w:val="•"/>
      <w:lvlJc w:val="left"/>
      <w:pPr>
        <w:ind w:left="1704" w:hanging="240"/>
      </w:pPr>
      <w:rPr>
        <w:rFonts w:hint="default"/>
        <w:lang w:val="es-ES" w:eastAsia="en-US" w:bidi="ar-SA"/>
      </w:rPr>
    </w:lvl>
    <w:lvl w:ilvl="3" w:tplc="AB74F5B2">
      <w:numFmt w:val="bullet"/>
      <w:lvlText w:val="•"/>
      <w:lvlJc w:val="left"/>
      <w:pPr>
        <w:ind w:left="2386" w:hanging="240"/>
      </w:pPr>
      <w:rPr>
        <w:rFonts w:hint="default"/>
        <w:lang w:val="es-ES" w:eastAsia="en-US" w:bidi="ar-SA"/>
      </w:rPr>
    </w:lvl>
    <w:lvl w:ilvl="4" w:tplc="5276E9BC">
      <w:numFmt w:val="bullet"/>
      <w:lvlText w:val="•"/>
      <w:lvlJc w:val="left"/>
      <w:pPr>
        <w:ind w:left="3069" w:hanging="240"/>
      </w:pPr>
      <w:rPr>
        <w:rFonts w:hint="default"/>
        <w:lang w:val="es-ES" w:eastAsia="en-US" w:bidi="ar-SA"/>
      </w:rPr>
    </w:lvl>
    <w:lvl w:ilvl="5" w:tplc="7D663686">
      <w:numFmt w:val="bullet"/>
      <w:lvlText w:val="•"/>
      <w:lvlJc w:val="left"/>
      <w:pPr>
        <w:ind w:left="3751" w:hanging="240"/>
      </w:pPr>
      <w:rPr>
        <w:rFonts w:hint="default"/>
        <w:lang w:val="es-ES" w:eastAsia="en-US" w:bidi="ar-SA"/>
      </w:rPr>
    </w:lvl>
    <w:lvl w:ilvl="6" w:tplc="38BCFC00">
      <w:numFmt w:val="bullet"/>
      <w:lvlText w:val="•"/>
      <w:lvlJc w:val="left"/>
      <w:pPr>
        <w:ind w:left="4433" w:hanging="240"/>
      </w:pPr>
      <w:rPr>
        <w:rFonts w:hint="default"/>
        <w:lang w:val="es-ES" w:eastAsia="en-US" w:bidi="ar-SA"/>
      </w:rPr>
    </w:lvl>
    <w:lvl w:ilvl="7" w:tplc="2F80886A">
      <w:numFmt w:val="bullet"/>
      <w:lvlText w:val="•"/>
      <w:lvlJc w:val="left"/>
      <w:pPr>
        <w:ind w:left="5116" w:hanging="240"/>
      </w:pPr>
      <w:rPr>
        <w:rFonts w:hint="default"/>
        <w:lang w:val="es-ES" w:eastAsia="en-US" w:bidi="ar-SA"/>
      </w:rPr>
    </w:lvl>
    <w:lvl w:ilvl="8" w:tplc="CD1A0B78">
      <w:numFmt w:val="bullet"/>
      <w:lvlText w:val="•"/>
      <w:lvlJc w:val="left"/>
      <w:pPr>
        <w:ind w:left="5798" w:hanging="240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BE"/>
    <w:rsid w:val="00134803"/>
    <w:rsid w:val="004B764B"/>
    <w:rsid w:val="006F4B38"/>
    <w:rsid w:val="00BB1E60"/>
    <w:rsid w:val="00C102E6"/>
    <w:rsid w:val="00D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DCEE9A"/>
  <w15:docId w15:val="{6BACEE0C-6C70-4912-944C-992B48FD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ind w:left="389" w:right="55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7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372"/>
      <w:jc w:val="both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102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02E6"/>
    <w:rPr>
      <w:rFonts w:ascii="Comic Sans MS" w:eastAsia="Comic Sans MS" w:hAnsi="Comic Sans MS" w:cs="Comic Sans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102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2E6"/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stadevalencia.com/" TargetMode="External"/><Relationship Id="rId2" Type="http://schemas.openxmlformats.org/officeDocument/2006/relationships/hyperlink" Target="http://www.costadevalencia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5C2D83CB</Template>
  <TotalTime>0</TotalTime>
  <Pages>5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 1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 1</dc:title>
  <dc:creator>Andreas Teßmer</dc:creator>
  <cp:lastModifiedBy>Adela Sanz Esteve</cp:lastModifiedBy>
  <cp:revision>2</cp:revision>
  <dcterms:created xsi:type="dcterms:W3CDTF">2021-04-05T07:56:00Z</dcterms:created>
  <dcterms:modified xsi:type="dcterms:W3CDTF">2021-04-05T07:56:00Z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2021-04-01T00:00:00Z</vt:filetime>
  </property>
</Properties>
</file>